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515A" w14:textId="77777777" w:rsidR="00490B33" w:rsidRDefault="00000000">
      <w:pPr>
        <w:pStyle w:val="NoSpacing1"/>
        <w:tabs>
          <w:tab w:val="left" w:pos="1170"/>
        </w:tabs>
        <w:spacing w:line="360" w:lineRule="auto"/>
        <w:jc w:val="left"/>
        <w:outlineLvl w:val="0"/>
      </w:pPr>
      <w:r>
        <w:rPr>
          <w:rFonts w:ascii="Times New Roman" w:hAnsi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B0706" wp14:editId="33396D7D">
                <wp:simplePos x="0" y="0"/>
                <wp:positionH relativeFrom="column">
                  <wp:posOffset>3453761</wp:posOffset>
                </wp:positionH>
                <wp:positionV relativeFrom="paragraph">
                  <wp:posOffset>-443227</wp:posOffset>
                </wp:positionV>
                <wp:extent cx="2781303" cy="488317"/>
                <wp:effectExtent l="0" t="0" r="19047" b="26033"/>
                <wp:wrapNone/>
                <wp:docPr id="159628521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3" cy="48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758BE8" w14:textId="77777777" w:rsidR="00490B33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Allegato VII (da inserire nella busta C)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B070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1.95pt;margin-top:-34.9pt;width:219pt;height:3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" strokeweight=".26467mm">
                <v:textbox>
                  <w:txbxContent>
                    <w:p w14:paraId="25758BE8" w14:textId="77777777" w:rsidR="00490B33" w:rsidRDefault="000000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Allegato VII (da inserire nella busta C)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</w:r>
    </w:p>
    <w:p w14:paraId="6BBED8F6" w14:textId="77777777" w:rsidR="00490B33" w:rsidRDefault="00000000">
      <w:pPr>
        <w:ind w:left="5103"/>
        <w:jc w:val="right"/>
        <w:rPr>
          <w:b/>
          <w:bCs/>
        </w:rPr>
      </w:pPr>
      <w:r>
        <w:rPr>
          <w:b/>
          <w:bCs/>
        </w:rPr>
        <w:t>Al Comune di Trani</w:t>
      </w:r>
    </w:p>
    <w:p w14:paraId="13964B88" w14:textId="77777777" w:rsidR="00490B33" w:rsidRDefault="00490B33">
      <w:pPr>
        <w:ind w:left="5103"/>
        <w:rPr>
          <w:b/>
          <w:bCs/>
        </w:rPr>
      </w:pPr>
    </w:p>
    <w:p w14:paraId="07DC651F" w14:textId="77777777" w:rsidR="00490B33" w:rsidRDefault="00490B33">
      <w:pPr>
        <w:pStyle w:val="NoSpacing1"/>
        <w:spacing w:line="360" w:lineRule="auto"/>
        <w:jc w:val="center"/>
        <w:outlineLvl w:val="0"/>
        <w:rPr>
          <w:rFonts w:ascii="Times New Roman" w:hAnsi="Times New Roman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490B33" w14:paraId="42B63713" w14:textId="77777777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F908" w14:textId="77777777" w:rsidR="00490B33" w:rsidRDefault="00000000">
            <w:pPr>
              <w:pStyle w:val="Default"/>
              <w:spacing w:before="240" w:after="240"/>
              <w:jc w:val="both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 xml:space="preserve">In caso di RT/Consorzi ordinari tutti i documenti costituenti da inserire nella BUSTA C dovranno essere sottoscritti dal capogruppo in caso di RT/Consorzio costituito, ovvero da tutti i componenti in caso di RT/Consorzio costituendo; ferme restando le preindicate modalità di sottoscrizione, la dichiarazione di cui al presente Allegato VII dovrà riportare i dati del capogruppo. </w:t>
            </w:r>
          </w:p>
          <w:p w14:paraId="3EA1662C" w14:textId="77777777" w:rsidR="00490B33" w:rsidRDefault="00000000">
            <w:pPr>
              <w:spacing w:before="100" w:after="100"/>
              <w:jc w:val="both"/>
            </w:pPr>
            <w:r>
              <w:rPr>
                <w:b/>
                <w:bCs/>
                <w:color w:val="7F7F7F"/>
              </w:rPr>
              <w:t>In caso di Consorzio Stabile/Consorzio tra società cooperative tutti i documenti costituenti da inserire nella BUSTA C dovranno essere sottoscritti dal consorzio.</w:t>
            </w:r>
            <w:r>
              <w:rPr>
                <w:i/>
              </w:rPr>
              <w:t xml:space="preserve"> </w:t>
            </w:r>
          </w:p>
          <w:p w14:paraId="50D97DA6" w14:textId="77777777" w:rsidR="00490B33" w:rsidRDefault="00490B33">
            <w:pPr>
              <w:spacing w:before="100" w:after="100"/>
              <w:jc w:val="both"/>
              <w:rPr>
                <w:i/>
              </w:rPr>
            </w:pPr>
          </w:p>
        </w:tc>
      </w:tr>
    </w:tbl>
    <w:p w14:paraId="636BB1B6" w14:textId="77777777" w:rsidR="00490B33" w:rsidRDefault="00490B33">
      <w:pPr>
        <w:spacing w:before="120" w:after="120"/>
        <w:jc w:val="center"/>
        <w:rPr>
          <w:b/>
        </w:rPr>
      </w:pPr>
    </w:p>
    <w:p w14:paraId="358D7CD8" w14:textId="77777777" w:rsidR="00490B33" w:rsidRDefault="00000000">
      <w:pPr>
        <w:spacing w:before="120" w:after="120"/>
        <w:jc w:val="center"/>
        <w:rPr>
          <w:b/>
        </w:rPr>
      </w:pPr>
      <w:r>
        <w:rPr>
          <w:b/>
        </w:rPr>
        <w:t xml:space="preserve">OFFERTA ECONOMICO-TEMPORALE </w:t>
      </w:r>
    </w:p>
    <w:p w14:paraId="0FFB2943" w14:textId="77777777" w:rsidR="00490B33" w:rsidRDefault="00000000">
      <w:pPr>
        <w:spacing w:before="100" w:after="100"/>
        <w:jc w:val="both"/>
      </w:pPr>
      <w:r>
        <w:t xml:space="preserve">Il/La sottoscritto/a _____________ nato/a </w:t>
      </w:r>
      <w:proofErr w:type="spellStart"/>
      <w:r>
        <w:t>a</w:t>
      </w:r>
      <w:proofErr w:type="spellEnd"/>
      <w:r>
        <w:t xml:space="preserve"> ____________ il _________ CF_______________ (</w:t>
      </w:r>
      <w:r>
        <w:rPr>
          <w:i/>
        </w:rPr>
        <w:t>se del caso</w:t>
      </w:r>
      <w:r>
        <w:t xml:space="preserve">) P. IVA_____________________ (o dati equivalenti per operatori stranieri) residente a ____________ (___), via ________________ n.______  </w:t>
      </w:r>
    </w:p>
    <w:p w14:paraId="316AAB0F" w14:textId="77777777" w:rsidR="00490B33" w:rsidRDefault="00000000">
      <w:pPr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A1500" wp14:editId="12746A82">
                <wp:simplePos x="0" y="0"/>
                <wp:positionH relativeFrom="column">
                  <wp:posOffset>24761</wp:posOffset>
                </wp:positionH>
                <wp:positionV relativeFrom="paragraph">
                  <wp:posOffset>205109</wp:posOffset>
                </wp:positionV>
                <wp:extent cx="6320159" cy="1761491"/>
                <wp:effectExtent l="0" t="0" r="23491" b="10159"/>
                <wp:wrapNone/>
                <wp:docPr id="13483941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761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BE8DD7" w14:textId="77777777" w:rsidR="00490B33" w:rsidRDefault="0000000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1F547608" w14:textId="77777777" w:rsidR="00490B33" w:rsidRDefault="00000000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0640CD61" w14:textId="77777777" w:rsidR="00490B33" w:rsidRDefault="00000000">
                            <w:pPr>
                              <w:pStyle w:val="Nessunaspaziatura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procuratore generale/s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peciale, giusta procura allegata di</w:t>
                            </w:r>
                          </w:p>
                          <w:p w14:paraId="7F13A5C0" w14:textId="77777777" w:rsidR="00490B33" w:rsidRDefault="00000000">
                            <w:pPr>
                              <w:pStyle w:val="Nessunaspaziatura"/>
                            </w:pPr>
                            <w:r>
                              <w:rPr>
                                <w:rFonts w:ascii="Arial" w:hAnsi="Arial" w:cs="Arial"/>
                                <w:iCs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(indicare la denominazione sociale) ________________________________________ (indicare la forma giuridica) __________________________________________ (indicare la sede legale) ____________________________________________ (indicare CF e PI o dati equivalenti per operatori stranieri)  </w:t>
                            </w:r>
                          </w:p>
                          <w:p w14:paraId="2FCABAB3" w14:textId="77777777" w:rsidR="00490B33" w:rsidRDefault="00490B3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1500" id="Text Box 4" o:spid="_x0000_s1027" type="#_x0000_t202" style="position:absolute;left:0;text-align:left;margin-left:1.95pt;margin-top:16.15pt;width:497.65pt;height:13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" strokeweight=".26467mm">
                <v:textbox>
                  <w:txbxContent>
                    <w:p w14:paraId="6EBE8DD7" w14:textId="77777777" w:rsidR="00490B33" w:rsidRDefault="00000000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1F547608" w14:textId="77777777" w:rsidR="00490B33" w:rsidRDefault="00000000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0640CD61" w14:textId="77777777" w:rsidR="00490B33" w:rsidRDefault="00000000">
                      <w:pPr>
                        <w:pStyle w:val="Nessunaspaziatura"/>
                      </w:pPr>
                      <w:r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procuratore generale/s</w:t>
                      </w:r>
                      <w:r>
                        <w:rPr>
                          <w:rFonts w:ascii="Arial" w:hAnsi="Arial" w:cs="Arial"/>
                          <w:iCs/>
                        </w:rPr>
                        <w:t>peciale, giusta procura allegata di</w:t>
                      </w:r>
                    </w:p>
                    <w:p w14:paraId="7F13A5C0" w14:textId="77777777" w:rsidR="00490B33" w:rsidRDefault="00000000">
                      <w:pPr>
                        <w:pStyle w:val="Nessunaspaziatura"/>
                      </w:pPr>
                      <w:r>
                        <w:rPr>
                          <w:rFonts w:ascii="Arial" w:hAnsi="Arial" w:cs="Arial"/>
                          <w:iCs/>
                        </w:rPr>
                        <w:t>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(indicare la denominazione sociale) ________________________________________ (indicare la forma giuridica) __________________________________________ (indicare la sede legale) ____________________________________________ (indicare CF e PI o dati equivalenti per operatori stranieri)  </w:t>
                      </w:r>
                    </w:p>
                    <w:p w14:paraId="2FCABAB3" w14:textId="77777777" w:rsidR="00490B33" w:rsidRDefault="00490B33"/>
                  </w:txbxContent>
                </v:textbox>
              </v:shape>
            </w:pict>
          </mc:Fallback>
        </mc:AlternateContent>
      </w:r>
    </w:p>
    <w:p w14:paraId="64312F5F" w14:textId="77777777" w:rsidR="00490B33" w:rsidRDefault="00490B33">
      <w:pPr>
        <w:spacing w:before="120" w:after="120"/>
        <w:jc w:val="center"/>
      </w:pPr>
    </w:p>
    <w:p w14:paraId="4DF32FF2" w14:textId="77777777" w:rsidR="00490B33" w:rsidRDefault="00490B33">
      <w:pPr>
        <w:spacing w:before="120" w:after="120"/>
        <w:jc w:val="center"/>
      </w:pPr>
    </w:p>
    <w:p w14:paraId="058327FE" w14:textId="77777777" w:rsidR="00490B33" w:rsidRDefault="00490B33">
      <w:pPr>
        <w:spacing w:before="120" w:after="120"/>
        <w:jc w:val="center"/>
      </w:pPr>
    </w:p>
    <w:p w14:paraId="13A1DCEB" w14:textId="77777777" w:rsidR="00490B33" w:rsidRDefault="00490B33">
      <w:pPr>
        <w:spacing w:before="120" w:after="120"/>
        <w:jc w:val="center"/>
      </w:pPr>
    </w:p>
    <w:p w14:paraId="43A4EC34" w14:textId="77777777" w:rsidR="00490B33" w:rsidRDefault="00490B33">
      <w:pPr>
        <w:spacing w:before="120" w:after="120"/>
        <w:jc w:val="center"/>
      </w:pPr>
    </w:p>
    <w:p w14:paraId="29064FA6" w14:textId="77777777" w:rsidR="00490B33" w:rsidRDefault="00490B33">
      <w:pPr>
        <w:spacing w:before="120" w:after="120"/>
        <w:jc w:val="center"/>
      </w:pPr>
    </w:p>
    <w:p w14:paraId="722A5517" w14:textId="77777777" w:rsidR="00490B33" w:rsidRDefault="00000000">
      <w:pPr>
        <w:spacing w:before="120" w:after="120"/>
        <w:jc w:val="center"/>
      </w:pPr>
      <w:r>
        <w:t xml:space="preserve"> </w:t>
      </w:r>
    </w:p>
    <w:p w14:paraId="5D0F3FA0" w14:textId="77777777" w:rsidR="00490B33" w:rsidRDefault="00000000">
      <w:pPr>
        <w:spacing w:before="100" w:after="100"/>
        <w:jc w:val="both"/>
      </w:pPr>
      <w:r>
        <w:t xml:space="preserve">in relazione alla procedura di cui al Bando di gara prot. ______________ del ______________, </w:t>
      </w:r>
    </w:p>
    <w:p w14:paraId="2D08C919" w14:textId="77777777" w:rsidR="00490B33" w:rsidRDefault="00490B33">
      <w:pPr>
        <w:spacing w:before="100" w:after="100"/>
        <w:jc w:val="both"/>
      </w:pPr>
    </w:p>
    <w:p w14:paraId="4517941B" w14:textId="77777777" w:rsidR="00490B33" w:rsidRDefault="00000000">
      <w:pPr>
        <w:spacing w:line="360" w:lineRule="auto"/>
        <w:jc w:val="center"/>
        <w:outlineLvl w:val="0"/>
        <w:rPr>
          <w:b/>
        </w:rPr>
      </w:pPr>
      <w:r>
        <w:rPr>
          <w:b/>
        </w:rPr>
        <w:t>OFFRE</w:t>
      </w:r>
    </w:p>
    <w:p w14:paraId="3499A959" w14:textId="77777777" w:rsidR="00490B33" w:rsidRDefault="00490B33">
      <w:pPr>
        <w:spacing w:line="360" w:lineRule="auto"/>
        <w:jc w:val="center"/>
        <w:outlineLvl w:val="0"/>
        <w:rPr>
          <w:b/>
        </w:rPr>
      </w:pPr>
    </w:p>
    <w:p w14:paraId="0602977F" w14:textId="77777777" w:rsidR="00490B33" w:rsidRDefault="00000000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</w:pPr>
      <w:r>
        <w:t xml:space="preserve">Il </w:t>
      </w:r>
      <w:r>
        <w:rPr>
          <w:b/>
          <w:u w:val="single"/>
        </w:rPr>
        <w:t>canone annuo fisso</w:t>
      </w:r>
      <w:r>
        <w:rPr>
          <w:b/>
        </w:rPr>
        <w:t xml:space="preserve"> </w:t>
      </w:r>
      <w:r>
        <w:t>di € ________________ (</w:t>
      </w:r>
      <w:r>
        <w:rPr>
          <w:i/>
        </w:rPr>
        <w:t>in lettere</w:t>
      </w:r>
      <w:r>
        <w:t xml:space="preserve"> ________________) </w:t>
      </w:r>
    </w:p>
    <w:p w14:paraId="2C7AA6A6" w14:textId="77777777" w:rsidR="00490B33" w:rsidRDefault="00000000">
      <w:pPr>
        <w:pStyle w:val="Paragrafoelenco"/>
        <w:spacing w:line="360" w:lineRule="auto"/>
        <w:ind w:left="567"/>
        <w:jc w:val="both"/>
      </w:pPr>
      <w:r>
        <w:t xml:space="preserve">per una </w:t>
      </w:r>
      <w:r>
        <w:rPr>
          <w:b/>
          <w:u w:val="single"/>
        </w:rPr>
        <w:t>durata della locazione</w:t>
      </w:r>
      <w:r>
        <w:rPr>
          <w:b/>
        </w:rPr>
        <w:t xml:space="preserve"> </w:t>
      </w:r>
      <w:r>
        <w:t>di anni _______ (</w:t>
      </w:r>
      <w:r>
        <w:rPr>
          <w:i/>
        </w:rPr>
        <w:t>in lettere</w:t>
      </w:r>
      <w:r>
        <w:t xml:space="preserve"> ____________________)</w:t>
      </w:r>
    </w:p>
    <w:p w14:paraId="7857FB07" w14:textId="77777777" w:rsidR="00490B33" w:rsidRDefault="00490B33">
      <w:pPr>
        <w:spacing w:after="120"/>
        <w:jc w:val="both"/>
        <w:rPr>
          <w:rFonts w:eastAsia="Arial Unicode MS"/>
          <w:color w:val="000000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490B33" w14:paraId="40ED0839" w14:textId="77777777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3BBE" w14:textId="77777777" w:rsidR="00490B33" w:rsidRDefault="00000000">
            <w:pPr>
              <w:spacing w:after="12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N.B.  </w:t>
            </w:r>
          </w:p>
          <w:p w14:paraId="3B6EE022" w14:textId="77777777" w:rsidR="00490B33" w:rsidRDefault="00000000">
            <w:pPr>
              <w:widowControl w:val="0"/>
              <w:jc w:val="both"/>
            </w:pPr>
            <w:r>
              <w:rPr>
                <w:bCs/>
                <w:i/>
              </w:rPr>
              <w:t xml:space="preserve">- la </w:t>
            </w:r>
            <w:r>
              <w:rPr>
                <w:b/>
                <w:bCs/>
                <w:i/>
              </w:rPr>
              <w:t>Durata</w:t>
            </w:r>
            <w:r>
              <w:rPr>
                <w:bCs/>
                <w:i/>
              </w:rPr>
              <w:t xml:space="preserve"> proposta, </w:t>
            </w:r>
            <w:r>
              <w:rPr>
                <w:b/>
                <w:bCs/>
                <w:i/>
              </w:rPr>
              <w:t>a pena di esclusione</w:t>
            </w:r>
            <w:r>
              <w:rPr>
                <w:bCs/>
                <w:i/>
              </w:rPr>
              <w:t xml:space="preserve">, dovrà essere </w:t>
            </w:r>
            <w:r>
              <w:rPr>
                <w:b/>
                <w:bCs/>
                <w:i/>
              </w:rPr>
              <w:t>compresa tra un minimo di anni 10 (dieci) e un massimo di anni 25 (venticinque)</w:t>
            </w:r>
            <w:r>
              <w:rPr>
                <w:bCs/>
                <w:i/>
              </w:rPr>
              <w:t>.</w:t>
            </w:r>
          </w:p>
          <w:p w14:paraId="279958B6" w14:textId="77777777" w:rsidR="00490B33" w:rsidRDefault="00490B33">
            <w:pPr>
              <w:spacing w:before="100" w:after="100"/>
              <w:jc w:val="both"/>
              <w:rPr>
                <w:i/>
              </w:rPr>
            </w:pPr>
          </w:p>
        </w:tc>
      </w:tr>
    </w:tbl>
    <w:p w14:paraId="60613ED5" w14:textId="77777777" w:rsidR="00490B33" w:rsidRDefault="00490B33">
      <w:pPr>
        <w:spacing w:after="120"/>
        <w:jc w:val="both"/>
        <w:rPr>
          <w:rFonts w:eastAsia="Arial Unicode MS"/>
          <w:color w:val="000000"/>
        </w:rPr>
      </w:pPr>
    </w:p>
    <w:p w14:paraId="0DB46034" w14:textId="77777777" w:rsidR="00490B33" w:rsidRDefault="00000000">
      <w:pPr>
        <w:spacing w:after="120"/>
        <w:jc w:val="both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SOTTOSCRIZIONE, a pena di esclusione</w:t>
      </w:r>
    </w:p>
    <w:p w14:paraId="5BDB50CE" w14:textId="77777777" w:rsidR="00490B33" w:rsidRDefault="00490B33">
      <w:pPr>
        <w:ind w:left="720"/>
        <w:jc w:val="both"/>
      </w:pPr>
    </w:p>
    <w:p w14:paraId="07B7C53B" w14:textId="77777777" w:rsidR="00490B33" w:rsidRDefault="00000000">
      <w:pPr>
        <w:rPr>
          <w:i/>
        </w:rPr>
      </w:pPr>
      <w:r>
        <w:rPr>
          <w:i/>
        </w:rPr>
        <w:t>Luogo e data</w:t>
      </w:r>
    </w:p>
    <w:p w14:paraId="30162C78" w14:textId="77777777" w:rsidR="00490B33" w:rsidRDefault="00000000">
      <w:r>
        <w:t>______________, _______________</w:t>
      </w:r>
    </w:p>
    <w:p w14:paraId="5DB4CEBC" w14:textId="77777777" w:rsidR="00490B33" w:rsidRDefault="00490B33"/>
    <w:p w14:paraId="7C6BE5A6" w14:textId="77777777" w:rsidR="00490B33" w:rsidRDefault="00490B33"/>
    <w:p w14:paraId="52560BF6" w14:textId="77777777" w:rsidR="00490B33" w:rsidRDefault="00490B33"/>
    <w:p w14:paraId="4A15C38B" w14:textId="77777777" w:rsidR="00490B33" w:rsidRDefault="00490B33"/>
    <w:p w14:paraId="3FFB89E8" w14:textId="77777777" w:rsidR="00490B33" w:rsidRDefault="00000000">
      <w:pPr>
        <w:ind w:right="679"/>
        <w:jc w:val="right"/>
        <w:rPr>
          <w:i/>
        </w:rPr>
      </w:pPr>
      <w:r>
        <w:rPr>
          <w:i/>
        </w:rPr>
        <w:t>Firma Concorrente /capogruppo</w:t>
      </w:r>
    </w:p>
    <w:p w14:paraId="2FE65E07" w14:textId="77777777" w:rsidR="00490B33" w:rsidRDefault="00490B33">
      <w:pPr>
        <w:jc w:val="right"/>
      </w:pPr>
    </w:p>
    <w:p w14:paraId="33B1F6BB" w14:textId="77777777" w:rsidR="00490B33" w:rsidRDefault="00000000">
      <w:r>
        <w:t xml:space="preserve">                                                                                        __________________________ </w:t>
      </w:r>
    </w:p>
    <w:p w14:paraId="4D5322A6" w14:textId="77777777" w:rsidR="00490B33" w:rsidRDefault="00490B33"/>
    <w:p w14:paraId="0965156C" w14:textId="77777777" w:rsidR="00490B33" w:rsidRDefault="00490B33"/>
    <w:p w14:paraId="05F37EEB" w14:textId="77777777" w:rsidR="00490B33" w:rsidRDefault="00000000">
      <w:pPr>
        <w:ind w:left="4956" w:right="679" w:firstLine="708"/>
        <w:jc w:val="center"/>
        <w:rPr>
          <w:i/>
        </w:rPr>
      </w:pPr>
      <w:r>
        <w:rPr>
          <w:i/>
        </w:rPr>
        <w:t>Firma mandante</w:t>
      </w:r>
    </w:p>
    <w:p w14:paraId="6958B710" w14:textId="77777777" w:rsidR="00490B33" w:rsidRDefault="00490B33">
      <w:pPr>
        <w:ind w:left="4956" w:right="679" w:firstLine="708"/>
        <w:jc w:val="center"/>
        <w:rPr>
          <w:i/>
        </w:rPr>
      </w:pPr>
    </w:p>
    <w:p w14:paraId="0B73DBC6" w14:textId="77777777" w:rsidR="00490B33" w:rsidRDefault="00000000">
      <w:pPr>
        <w:ind w:right="395"/>
        <w:jc w:val="right"/>
      </w:pPr>
      <w:r>
        <w:t xml:space="preserve">  ____________________________</w:t>
      </w:r>
    </w:p>
    <w:p w14:paraId="76C2F12D" w14:textId="77777777" w:rsidR="00490B33" w:rsidRDefault="00490B33">
      <w:pPr>
        <w:ind w:right="395"/>
        <w:jc w:val="right"/>
      </w:pPr>
    </w:p>
    <w:p w14:paraId="2FAB38AB" w14:textId="77777777" w:rsidR="00490B33" w:rsidRDefault="00490B33">
      <w:pPr>
        <w:ind w:right="395"/>
        <w:jc w:val="right"/>
      </w:pPr>
    </w:p>
    <w:p w14:paraId="56A9D28F" w14:textId="77777777" w:rsidR="00490B33" w:rsidRDefault="00000000">
      <w:pPr>
        <w:ind w:left="4956" w:right="679" w:firstLine="708"/>
        <w:jc w:val="center"/>
        <w:rPr>
          <w:i/>
        </w:rPr>
      </w:pPr>
      <w:r>
        <w:rPr>
          <w:i/>
        </w:rPr>
        <w:t>Firma mandante</w:t>
      </w:r>
    </w:p>
    <w:p w14:paraId="4BFF9B01" w14:textId="77777777" w:rsidR="00490B33" w:rsidRDefault="00490B33">
      <w:pPr>
        <w:ind w:left="4956" w:right="679" w:firstLine="708"/>
        <w:jc w:val="center"/>
        <w:rPr>
          <w:i/>
        </w:rPr>
      </w:pPr>
    </w:p>
    <w:p w14:paraId="27EA5426" w14:textId="77777777" w:rsidR="00490B33" w:rsidRDefault="00000000">
      <w:pPr>
        <w:ind w:right="395"/>
        <w:jc w:val="right"/>
      </w:pPr>
      <w:r>
        <w:t xml:space="preserve">  ____________________________</w:t>
      </w:r>
    </w:p>
    <w:sectPr w:rsidR="00490B3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191" w:bottom="1134" w:left="1191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65C8" w14:textId="77777777" w:rsidR="00322219" w:rsidRDefault="00322219">
      <w:r>
        <w:separator/>
      </w:r>
    </w:p>
  </w:endnote>
  <w:endnote w:type="continuationSeparator" w:id="0">
    <w:p w14:paraId="35EF00E7" w14:textId="77777777" w:rsidR="00322219" w:rsidRDefault="003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0DF2" w14:textId="77777777" w:rsidR="00000000" w:rsidRDefault="00000000">
    <w:pPr>
      <w:pStyle w:val="Pidipagina"/>
      <w:spacing w:before="120"/>
      <w:jc w:val="right"/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sz w:val="22"/>
      </w:rPr>
      <w:t>2</w:t>
    </w:r>
    <w:r>
      <w:rPr>
        <w:rFonts w:ascii="Arial" w:hAnsi="Arial" w:cs="Arial"/>
        <w:sz w:val="22"/>
      </w:rPr>
      <w:fldChar w:fldCharType="end"/>
    </w:r>
  </w:p>
  <w:p w14:paraId="5504E118" w14:textId="77777777" w:rsidR="00000000" w:rsidRDefault="00000000">
    <w:pPr>
      <w:pStyle w:val="Pidipagina"/>
      <w:jc w:val="center"/>
    </w:pPr>
  </w:p>
  <w:p w14:paraId="373C29F0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92C6" w14:textId="77777777" w:rsidR="00000000" w:rsidRDefault="0000000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0EDC" w14:textId="77777777" w:rsidR="00322219" w:rsidRDefault="00322219">
      <w:r>
        <w:rPr>
          <w:color w:val="000000"/>
        </w:rPr>
        <w:separator/>
      </w:r>
    </w:p>
  </w:footnote>
  <w:footnote w:type="continuationSeparator" w:id="0">
    <w:p w14:paraId="0ABE040E" w14:textId="77777777" w:rsidR="00322219" w:rsidRDefault="0032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B0C7" w14:textId="77777777" w:rsidR="00000000" w:rsidRDefault="00000000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14:paraId="107E81D6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715B" w14:textId="77777777" w:rsidR="00000000" w:rsidRDefault="0000000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261C"/>
    <w:multiLevelType w:val="multilevel"/>
    <w:tmpl w:val="9866EE72"/>
    <w:lvl w:ilvl="0">
      <w:numFmt w:val="bullet"/>
      <w:lvlText w:val="−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184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0B33"/>
    <w:rsid w:val="00322219"/>
    <w:rsid w:val="00490B33"/>
    <w:rsid w:val="00B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388E"/>
  <w15:docId w15:val="{1D739164-E09C-4A06-B1B1-7818EFF7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NoSpacing1">
    <w:name w:val="No Spacing1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4"/>
      <w:lang w:eastAsia="ko-KR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provvr0">
    <w:name w:val="provv_r0"/>
    <w:basedOn w:val="Normale"/>
    <w:pPr>
      <w:spacing w:before="100" w:after="100"/>
    </w:pPr>
  </w:style>
  <w:style w:type="paragraph" w:customStyle="1" w:styleId="provvr1">
    <w:name w:val="provv_r1"/>
    <w:basedOn w:val="Normale"/>
    <w:pPr>
      <w:spacing w:before="100" w:after="10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pPr>
      <w:suppressAutoHyphens/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Giuseppina Palmieri</cp:lastModifiedBy>
  <cp:revision>2</cp:revision>
  <cp:lastPrinted>2018-07-05T11:42:00Z</cp:lastPrinted>
  <dcterms:created xsi:type="dcterms:W3CDTF">2023-11-23T10:00:00Z</dcterms:created>
  <dcterms:modified xsi:type="dcterms:W3CDTF">2023-11-23T10:00:00Z</dcterms:modified>
</cp:coreProperties>
</file>