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36A7" w14:textId="77777777" w:rsidR="002A4F1D" w:rsidRPr="00895BAB" w:rsidRDefault="00000000">
      <w:pPr>
        <w:jc w:val="center"/>
        <w:rPr>
          <w:rFonts w:ascii="Times New Roman" w:hAnsi="Times New Roman"/>
          <w:b/>
          <w:bCs/>
        </w:rPr>
      </w:pPr>
      <w:r w:rsidRPr="00895BAB">
        <w:rPr>
          <w:rFonts w:ascii="Times New Roman" w:hAnsi="Times New Roman"/>
          <w:b/>
          <w:bCs/>
        </w:rPr>
        <w:t xml:space="preserve">DOMANDA DI PARTECIPAZIONE </w:t>
      </w:r>
    </w:p>
    <w:p w14:paraId="71119775" w14:textId="77777777" w:rsidR="002A4F1D" w:rsidRPr="00895BAB" w:rsidRDefault="00000000">
      <w:pPr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30F21" wp14:editId="25E820A2">
                <wp:simplePos x="0" y="0"/>
                <wp:positionH relativeFrom="column">
                  <wp:posOffset>163833</wp:posOffset>
                </wp:positionH>
                <wp:positionV relativeFrom="paragraph">
                  <wp:posOffset>74925</wp:posOffset>
                </wp:positionV>
                <wp:extent cx="1065532" cy="1008382"/>
                <wp:effectExtent l="0" t="0" r="20318" b="20318"/>
                <wp:wrapNone/>
                <wp:docPr id="1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532" cy="1008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8A981FE" w14:textId="77777777" w:rsidR="002A4F1D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Marca da bollo </w:t>
                            </w:r>
                          </w:p>
                          <w:p w14:paraId="59ECC756" w14:textId="77777777" w:rsidR="002A4F1D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€ 16,00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30F21" id="Rettangolo 7" o:spid="_x0000_s1026" style="position:absolute;left:0;text-align:left;margin-left:12.9pt;margin-top:5.9pt;width:83.9pt;height:7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" strokeweight=".26467mm">
                <v:textbox>
                  <w:txbxContent>
                    <w:p w14:paraId="38A981FE" w14:textId="77777777" w:rsidR="002A4F1D" w:rsidRDefault="0000000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Marca da bollo </w:t>
                      </w:r>
                    </w:p>
                    <w:p w14:paraId="59ECC756" w14:textId="77777777" w:rsidR="002A4F1D" w:rsidRDefault="0000000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€ 16,00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3896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6"/>
      </w:tblGrid>
      <w:tr w:rsidR="002A4F1D" w:rsidRPr="00895BAB" w14:paraId="48417499" w14:textId="77777777">
        <w:trPr>
          <w:jc w:val="right"/>
        </w:trPr>
        <w:tc>
          <w:tcPr>
            <w:tcW w:w="3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47D5" w14:textId="77777777" w:rsidR="002A4F1D" w:rsidRPr="00895BAB" w:rsidRDefault="002A4F1D">
            <w:pPr>
              <w:jc w:val="right"/>
              <w:rPr>
                <w:rFonts w:ascii="Times New Roman" w:hAnsi="Times New Roman"/>
                <w:b/>
                <w:bCs/>
              </w:rPr>
            </w:pPr>
          </w:p>
          <w:p w14:paraId="658C989C" w14:textId="77777777" w:rsidR="002A4F1D" w:rsidRPr="00895BAB" w:rsidRDefault="00000000">
            <w:pPr>
              <w:spacing w:before="120" w:after="120"/>
              <w:jc w:val="right"/>
              <w:rPr>
                <w:rFonts w:ascii="Times New Roman" w:hAnsi="Times New Roman"/>
              </w:rPr>
            </w:pPr>
            <w:r w:rsidRPr="00895BAB">
              <w:rPr>
                <w:rFonts w:ascii="Times New Roman" w:hAnsi="Times New Roman"/>
                <w:b/>
                <w:bCs/>
              </w:rPr>
              <w:t>Al Comune di Trani</w:t>
            </w:r>
          </w:p>
          <w:p w14:paraId="5DC77788" w14:textId="77777777" w:rsidR="002A4F1D" w:rsidRPr="00895BAB" w:rsidRDefault="002A4F1D">
            <w:pPr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222E368" w14:textId="77777777" w:rsidR="002A4F1D" w:rsidRPr="00895BAB" w:rsidRDefault="00000000">
      <w:pPr>
        <w:ind w:left="2127"/>
        <w:rPr>
          <w:rFonts w:ascii="Times New Roman" w:hAnsi="Times New Roman"/>
        </w:rPr>
      </w:pPr>
      <w:r w:rsidRPr="00895BAB">
        <w:rPr>
          <w:rStyle w:val="Rimandonotaapidipagina"/>
          <w:rFonts w:ascii="Times New Roman" w:hAnsi="Times New Roman"/>
          <w:b/>
          <w:bCs/>
        </w:rPr>
        <w:footnoteReference w:id="1"/>
      </w:r>
      <w:r w:rsidRPr="00895BAB">
        <w:rPr>
          <w:rFonts w:ascii="Times New Roman" w:hAnsi="Times New Roman"/>
          <w:b/>
          <w:bCs/>
        </w:rPr>
        <w:t xml:space="preserve"> </w:t>
      </w:r>
    </w:p>
    <w:p w14:paraId="5F7ACDBE" w14:textId="77777777" w:rsidR="002A4F1D" w:rsidRPr="00895BAB" w:rsidRDefault="00000000">
      <w:pPr>
        <w:jc w:val="center"/>
        <w:rPr>
          <w:rFonts w:ascii="Times New Roman" w:hAnsi="Times New Roman"/>
          <w:b/>
          <w:bCs/>
        </w:rPr>
      </w:pPr>
      <w:r w:rsidRPr="00895BAB">
        <w:rPr>
          <w:rFonts w:ascii="Times New Roman" w:hAnsi="Times New Roman"/>
          <w:b/>
          <w:bCs/>
        </w:rPr>
        <w:t xml:space="preserve">   </w:t>
      </w:r>
      <w:r w:rsidRPr="00895BAB">
        <w:rPr>
          <w:rFonts w:ascii="Times New Roman" w:hAnsi="Times New Roman"/>
          <w:b/>
          <w:bCs/>
        </w:rPr>
        <w:tab/>
      </w:r>
      <w:r w:rsidRPr="00895BAB">
        <w:rPr>
          <w:rFonts w:ascii="Times New Roman" w:hAnsi="Times New Roman"/>
          <w:b/>
          <w:bCs/>
        </w:rPr>
        <w:tab/>
      </w:r>
      <w:r w:rsidRPr="00895BAB">
        <w:rPr>
          <w:rFonts w:ascii="Times New Roman" w:hAnsi="Times New Roman"/>
          <w:b/>
          <w:bCs/>
        </w:rPr>
        <w:tab/>
      </w:r>
      <w:r w:rsidRPr="00895BAB">
        <w:rPr>
          <w:rFonts w:ascii="Times New Roman" w:hAnsi="Times New Roman"/>
          <w:b/>
          <w:bCs/>
        </w:rPr>
        <w:tab/>
      </w:r>
      <w:r w:rsidRPr="00895BAB">
        <w:rPr>
          <w:rFonts w:ascii="Times New Roman" w:hAnsi="Times New Roman"/>
          <w:b/>
          <w:bCs/>
        </w:rPr>
        <w:tab/>
      </w: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9"/>
      </w:tblGrid>
      <w:tr w:rsidR="00D827BD" w14:paraId="5DE94A32" w14:textId="77777777" w:rsidTr="00641790">
        <w:trPr>
          <w:trHeight w:val="1595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17FC" w14:textId="54A26184" w:rsidR="00D827BD" w:rsidRDefault="00D827BD" w:rsidP="00641790">
            <w:pPr>
              <w:spacing w:before="100" w:after="100"/>
            </w:pPr>
            <w:r>
              <w:rPr>
                <w:b/>
                <w:bCs/>
                <w:color w:val="7F7F7F"/>
              </w:rPr>
              <w:t>In caso di RT/consorzi ordinari costituendi l</w:t>
            </w:r>
            <w:r w:rsidR="00874E9C">
              <w:rPr>
                <w:b/>
                <w:bCs/>
                <w:color w:val="7F7F7F"/>
              </w:rPr>
              <w:t>e</w:t>
            </w:r>
            <w:r>
              <w:rPr>
                <w:b/>
                <w:bCs/>
                <w:color w:val="7F7F7F"/>
              </w:rPr>
              <w:t xml:space="preserve"> dichiarazion</w:t>
            </w:r>
            <w:r w:rsidR="00874E9C">
              <w:rPr>
                <w:b/>
                <w:bCs/>
                <w:color w:val="7F7F7F"/>
              </w:rPr>
              <w:t>i</w:t>
            </w:r>
            <w:r>
              <w:rPr>
                <w:b/>
                <w:bCs/>
                <w:color w:val="7F7F7F"/>
              </w:rPr>
              <w:t xml:space="preserve"> dev</w:t>
            </w:r>
            <w:r w:rsidR="00874E9C">
              <w:rPr>
                <w:b/>
                <w:bCs/>
                <w:color w:val="7F7F7F"/>
              </w:rPr>
              <w:t>ono</w:t>
            </w:r>
            <w:r>
              <w:rPr>
                <w:b/>
                <w:bCs/>
                <w:color w:val="7F7F7F"/>
              </w:rPr>
              <w:t xml:space="preserve"> essere </w:t>
            </w:r>
            <w:r w:rsidR="00874E9C">
              <w:rPr>
                <w:b/>
                <w:bCs/>
                <w:color w:val="7F7F7F"/>
              </w:rPr>
              <w:t xml:space="preserve">rese </w:t>
            </w:r>
            <w:r>
              <w:rPr>
                <w:b/>
                <w:bCs/>
                <w:color w:val="7F7F7F"/>
              </w:rPr>
              <w:t>da ciascun componente il raggruppamento o consorzio.</w:t>
            </w:r>
          </w:p>
          <w:p w14:paraId="2E19F53E" w14:textId="51453580" w:rsidR="00D827BD" w:rsidRDefault="00D827BD" w:rsidP="00641790">
            <w:pPr>
              <w:spacing w:before="100" w:after="100"/>
              <w:rPr>
                <w:b/>
                <w:bCs/>
                <w:color w:val="7F7F7F"/>
              </w:rPr>
            </w:pPr>
            <w:r>
              <w:rPr>
                <w:b/>
                <w:bCs/>
                <w:color w:val="7F7F7F"/>
              </w:rPr>
              <w:t>In caso di consorzi tra società cooperative/consorzi tra imprese artigiane l</w:t>
            </w:r>
            <w:r w:rsidR="00874E9C">
              <w:rPr>
                <w:b/>
                <w:bCs/>
                <w:color w:val="7F7F7F"/>
              </w:rPr>
              <w:t>e dichiarazioni</w:t>
            </w:r>
            <w:r>
              <w:rPr>
                <w:b/>
                <w:bCs/>
                <w:color w:val="7F7F7F"/>
              </w:rPr>
              <w:t xml:space="preserve"> dev</w:t>
            </w:r>
            <w:r w:rsidR="00874E9C">
              <w:rPr>
                <w:b/>
                <w:bCs/>
                <w:color w:val="7F7F7F"/>
              </w:rPr>
              <w:t>ono</w:t>
            </w:r>
            <w:r>
              <w:rPr>
                <w:b/>
                <w:bCs/>
                <w:color w:val="7F7F7F"/>
              </w:rPr>
              <w:t xml:space="preserve"> essere </w:t>
            </w:r>
            <w:r w:rsidR="00874E9C">
              <w:rPr>
                <w:b/>
                <w:bCs/>
                <w:color w:val="7F7F7F"/>
              </w:rPr>
              <w:t>rese</w:t>
            </w:r>
            <w:r>
              <w:rPr>
                <w:b/>
                <w:bCs/>
                <w:color w:val="7F7F7F"/>
              </w:rPr>
              <w:t xml:space="preserve"> dal consorzio e dalle consorziate per le quali il consorzio concorre.</w:t>
            </w:r>
          </w:p>
          <w:p w14:paraId="34E20512" w14:textId="72FFCD4C" w:rsidR="00D827BD" w:rsidRDefault="00D827BD" w:rsidP="00641790">
            <w:pPr>
              <w:spacing w:before="100" w:after="100"/>
            </w:pPr>
            <w:r>
              <w:rPr>
                <w:b/>
                <w:bCs/>
                <w:color w:val="7F7F7F"/>
              </w:rPr>
              <w:t>In caso di consorzi stabili l</w:t>
            </w:r>
            <w:r w:rsidR="00874E9C">
              <w:rPr>
                <w:b/>
                <w:bCs/>
                <w:color w:val="7F7F7F"/>
              </w:rPr>
              <w:t xml:space="preserve">e dichiarazioni </w:t>
            </w:r>
            <w:r>
              <w:rPr>
                <w:b/>
                <w:bCs/>
                <w:color w:val="7F7F7F"/>
              </w:rPr>
              <w:t>dev</w:t>
            </w:r>
            <w:r w:rsidR="00874E9C">
              <w:rPr>
                <w:b/>
                <w:bCs/>
                <w:color w:val="7F7F7F"/>
              </w:rPr>
              <w:t>ono essere rese</w:t>
            </w:r>
            <w:r>
              <w:rPr>
                <w:b/>
                <w:bCs/>
                <w:color w:val="7F7F7F"/>
              </w:rPr>
              <w:t xml:space="preserve"> dal consorzio e dalle consorziate per le quali eventualmente il consorzio concorre.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31E6AF04" w14:textId="5A73CEB9" w:rsidR="002A4F1D" w:rsidRPr="00895BAB" w:rsidRDefault="00000000" w:rsidP="00874E9C">
      <w:pPr>
        <w:rPr>
          <w:rFonts w:ascii="Times New Roman" w:hAnsi="Times New Roman"/>
          <w:b/>
          <w:bCs/>
        </w:rPr>
      </w:pPr>
      <w:r w:rsidRPr="00895BAB">
        <w:rPr>
          <w:rFonts w:ascii="Times New Roman" w:hAnsi="Times New Roman"/>
          <w:b/>
          <w:bCs/>
        </w:rPr>
        <w:tab/>
        <w:t xml:space="preserve">      </w:t>
      </w:r>
    </w:p>
    <w:p w14:paraId="79D4F162" w14:textId="38C67022" w:rsidR="002A4F1D" w:rsidRPr="00895BAB" w:rsidRDefault="00000000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>Il/La sottoscritto/a __________________________</w:t>
      </w:r>
      <w:r w:rsidR="00895BAB">
        <w:rPr>
          <w:rFonts w:ascii="Times New Roman" w:hAnsi="Times New Roman"/>
        </w:rPr>
        <w:t xml:space="preserve"> </w:t>
      </w:r>
      <w:r w:rsidRPr="00895BAB">
        <w:rPr>
          <w:rFonts w:ascii="Times New Roman" w:hAnsi="Times New Roman"/>
        </w:rPr>
        <w:t xml:space="preserve">nato/a </w:t>
      </w:r>
      <w:proofErr w:type="spellStart"/>
      <w:r w:rsidRPr="00895BAB">
        <w:rPr>
          <w:rFonts w:ascii="Times New Roman" w:hAnsi="Times New Roman"/>
        </w:rPr>
        <w:t>a</w:t>
      </w:r>
      <w:proofErr w:type="spellEnd"/>
      <w:r w:rsidRPr="00895BAB">
        <w:rPr>
          <w:rFonts w:ascii="Times New Roman" w:hAnsi="Times New Roman"/>
        </w:rPr>
        <w:t xml:space="preserve"> __________________ il ___________ CF_</w:t>
      </w:r>
      <w:r w:rsidRPr="00895BAB">
        <w:rPr>
          <w:rFonts w:ascii="Times New Roman" w:hAnsi="Times New Roman"/>
          <w:u w:val="single"/>
        </w:rPr>
        <w:t>__________________</w:t>
      </w:r>
      <w:r w:rsidRPr="00895BAB">
        <w:rPr>
          <w:rFonts w:ascii="Times New Roman" w:hAnsi="Times New Roman"/>
        </w:rPr>
        <w:t>_ (</w:t>
      </w:r>
      <w:r w:rsidRPr="00895BAB">
        <w:rPr>
          <w:rFonts w:ascii="Times New Roman" w:hAnsi="Times New Roman"/>
          <w:i/>
        </w:rPr>
        <w:t>se del caso</w:t>
      </w:r>
      <w:r w:rsidRPr="00895BAB">
        <w:rPr>
          <w:rFonts w:ascii="Times New Roman" w:hAnsi="Times New Roman"/>
        </w:rPr>
        <w:t>) P. IVA__</w:t>
      </w:r>
      <w:r w:rsidRPr="00895BAB">
        <w:rPr>
          <w:rFonts w:ascii="Times New Roman" w:hAnsi="Times New Roman"/>
          <w:u w:val="single"/>
        </w:rPr>
        <w:t>___________________</w:t>
      </w:r>
      <w:r w:rsidRPr="00895BAB">
        <w:rPr>
          <w:rFonts w:ascii="Times New Roman" w:hAnsi="Times New Roman"/>
        </w:rPr>
        <w:t xml:space="preserve"> (o dati equivalenti per operatori stranieri) residente a ________________________ (___), via ___________________________ n.______  </w:t>
      </w:r>
    </w:p>
    <w:p w14:paraId="793D40FF" w14:textId="77777777" w:rsidR="002A4F1D" w:rsidRPr="00895BAB" w:rsidRDefault="00000000">
      <w:pPr>
        <w:spacing w:before="100" w:after="100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8B0CE" wp14:editId="7AE3B363">
                <wp:simplePos x="0" y="0"/>
                <wp:positionH relativeFrom="column">
                  <wp:posOffset>13331</wp:posOffset>
                </wp:positionH>
                <wp:positionV relativeFrom="paragraph">
                  <wp:posOffset>66678</wp:posOffset>
                </wp:positionV>
                <wp:extent cx="6320159" cy="1961516"/>
                <wp:effectExtent l="0" t="0" r="23491" b="19684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961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338951" w14:textId="77777777" w:rsidR="002A4F1D" w:rsidRPr="003B04FA" w:rsidRDefault="00000000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  <w:i/>
                              </w:rPr>
                              <w:t>Se del caso, in qualità di:</w:t>
                            </w:r>
                          </w:p>
                          <w:p w14:paraId="1627B7C7" w14:textId="77777777" w:rsidR="002A4F1D" w:rsidRPr="003B04FA" w:rsidRDefault="0000000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>□ Legale Rappresentante</w:t>
                            </w:r>
                            <w:r w:rsidRPr="003B04FA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</w:p>
                          <w:p w14:paraId="0CC20E7C" w14:textId="77777777" w:rsidR="002A4F1D" w:rsidRPr="003B04FA" w:rsidRDefault="00000000">
                            <w:pPr>
                              <w:pStyle w:val="Nessunaspaziatura"/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>□ procuratore generale/s</w:t>
                            </w:r>
                            <w:r w:rsidRPr="003B04FA">
                              <w:rPr>
                                <w:rFonts w:ascii="Times New Roman" w:hAnsi="Times New Roman"/>
                                <w:iCs/>
                              </w:rPr>
                              <w:t>peciale, giusta procura allegata di</w:t>
                            </w:r>
                          </w:p>
                          <w:p w14:paraId="0BB25F93" w14:textId="77777777" w:rsidR="002A4F1D" w:rsidRPr="003B04FA" w:rsidRDefault="00000000">
                            <w:pPr>
                              <w:pStyle w:val="Nessunaspaziatura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  <w:iCs/>
                              </w:rPr>
                              <w:t>______________________________________</w:t>
                            </w:r>
                            <w:r w:rsidRPr="003B04FA">
                              <w:rPr>
                                <w:rFonts w:ascii="Times New Roman" w:hAnsi="Times New Roman"/>
                              </w:rPr>
                              <w:t>_ (indicare la denominazione sociale) _______________________________________ (indicare la forma giuridica)</w:t>
                            </w:r>
                          </w:p>
                          <w:p w14:paraId="55094A8A" w14:textId="77777777" w:rsidR="002A4F1D" w:rsidRPr="003B04FA" w:rsidRDefault="00000000">
                            <w:pPr>
                              <w:pStyle w:val="Nessunaspaziatura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 xml:space="preserve">_______________________________________ (indicare la sede legale) </w:t>
                            </w:r>
                          </w:p>
                          <w:p w14:paraId="607D7C8D" w14:textId="77777777" w:rsidR="002A4F1D" w:rsidRPr="003B04FA" w:rsidRDefault="00000000">
                            <w:pPr>
                              <w:pStyle w:val="Nessunaspaziatura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 xml:space="preserve">_______________________________________ (indicare CF e PI o dati equivalenti per operatori stranieri)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8B0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.05pt;margin-top:5.25pt;width:497.65pt;height:15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" strokeweight=".26467mm">
                <v:textbox>
                  <w:txbxContent>
                    <w:p w14:paraId="2A338951" w14:textId="77777777" w:rsidR="002A4F1D" w:rsidRPr="003B04FA" w:rsidRDefault="00000000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3B04FA">
                        <w:rPr>
                          <w:rFonts w:ascii="Times New Roman" w:hAnsi="Times New Roman"/>
                          <w:i/>
                        </w:rPr>
                        <w:t>Se del caso, in qualità di:</w:t>
                      </w:r>
                    </w:p>
                    <w:p w14:paraId="1627B7C7" w14:textId="77777777" w:rsidR="002A4F1D" w:rsidRPr="003B04FA" w:rsidRDefault="00000000">
                      <w:pPr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>□ Legale Rappresentante</w:t>
                      </w:r>
                      <w:r w:rsidRPr="003B04FA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</w:p>
                    <w:p w14:paraId="0CC20E7C" w14:textId="77777777" w:rsidR="002A4F1D" w:rsidRPr="003B04FA" w:rsidRDefault="00000000">
                      <w:pPr>
                        <w:pStyle w:val="Nessunaspaziatura"/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>□ procuratore generale/s</w:t>
                      </w:r>
                      <w:r w:rsidRPr="003B04FA">
                        <w:rPr>
                          <w:rFonts w:ascii="Times New Roman" w:hAnsi="Times New Roman"/>
                          <w:iCs/>
                        </w:rPr>
                        <w:t>peciale, giusta procura allegata di</w:t>
                      </w:r>
                    </w:p>
                    <w:p w14:paraId="0BB25F93" w14:textId="77777777" w:rsidR="002A4F1D" w:rsidRPr="003B04FA" w:rsidRDefault="00000000">
                      <w:pPr>
                        <w:pStyle w:val="Nessunaspaziatura"/>
                        <w:jc w:val="left"/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  <w:iCs/>
                        </w:rPr>
                        <w:t>______________________________________</w:t>
                      </w:r>
                      <w:r w:rsidRPr="003B04FA">
                        <w:rPr>
                          <w:rFonts w:ascii="Times New Roman" w:hAnsi="Times New Roman"/>
                        </w:rPr>
                        <w:t>_ (indicare la denominazione sociale) _______________________________________ (indicare la forma giuridica)</w:t>
                      </w:r>
                    </w:p>
                    <w:p w14:paraId="55094A8A" w14:textId="77777777" w:rsidR="002A4F1D" w:rsidRPr="003B04FA" w:rsidRDefault="00000000">
                      <w:pPr>
                        <w:pStyle w:val="Nessunaspaziatura"/>
                        <w:jc w:val="left"/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 xml:space="preserve">_______________________________________ (indicare la sede legale) </w:t>
                      </w:r>
                    </w:p>
                    <w:p w14:paraId="607D7C8D" w14:textId="77777777" w:rsidR="002A4F1D" w:rsidRPr="003B04FA" w:rsidRDefault="00000000">
                      <w:pPr>
                        <w:pStyle w:val="Nessunaspaziatura"/>
                        <w:jc w:val="left"/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 xml:space="preserve">_______________________________________ (indicare CF e PI o dati equivalenti per operatori stranieri) </w:t>
                      </w:r>
                    </w:p>
                  </w:txbxContent>
                </v:textbox>
              </v:shape>
            </w:pict>
          </mc:Fallback>
        </mc:AlternateContent>
      </w:r>
    </w:p>
    <w:p w14:paraId="3DF37557" w14:textId="77777777" w:rsidR="002A4F1D" w:rsidRPr="00895BAB" w:rsidRDefault="002A4F1D">
      <w:pPr>
        <w:spacing w:before="100" w:after="100"/>
        <w:jc w:val="center"/>
        <w:rPr>
          <w:rFonts w:ascii="Times New Roman" w:hAnsi="Times New Roman"/>
        </w:rPr>
      </w:pPr>
    </w:p>
    <w:p w14:paraId="3FE96A70" w14:textId="77777777" w:rsidR="002A4F1D" w:rsidRPr="00895BAB" w:rsidRDefault="002A4F1D">
      <w:pPr>
        <w:spacing w:before="100" w:after="100"/>
        <w:jc w:val="center"/>
        <w:rPr>
          <w:rFonts w:ascii="Times New Roman" w:hAnsi="Times New Roman"/>
        </w:rPr>
      </w:pPr>
    </w:p>
    <w:p w14:paraId="78A530BD" w14:textId="77777777" w:rsidR="002A4F1D" w:rsidRPr="00895BAB" w:rsidRDefault="002A4F1D">
      <w:pPr>
        <w:spacing w:before="100" w:after="100"/>
        <w:jc w:val="center"/>
        <w:rPr>
          <w:rFonts w:ascii="Times New Roman" w:hAnsi="Times New Roman"/>
        </w:rPr>
      </w:pPr>
    </w:p>
    <w:p w14:paraId="744BABA2" w14:textId="77777777" w:rsidR="002A4F1D" w:rsidRPr="00895BAB" w:rsidRDefault="002A4F1D">
      <w:pPr>
        <w:spacing w:before="100" w:after="100"/>
        <w:jc w:val="center"/>
        <w:rPr>
          <w:rFonts w:ascii="Times New Roman" w:hAnsi="Times New Roman"/>
        </w:rPr>
      </w:pPr>
    </w:p>
    <w:p w14:paraId="16045220" w14:textId="77777777" w:rsidR="002A4F1D" w:rsidRPr="00895BAB" w:rsidRDefault="002A4F1D">
      <w:pPr>
        <w:spacing w:before="120" w:after="100" w:line="276" w:lineRule="auto"/>
        <w:rPr>
          <w:rFonts w:ascii="Times New Roman" w:hAnsi="Times New Roman"/>
        </w:rPr>
      </w:pPr>
    </w:p>
    <w:p w14:paraId="3ECF5B3C" w14:textId="77777777" w:rsidR="002A4F1D" w:rsidRPr="00895BAB" w:rsidRDefault="002A4F1D">
      <w:pPr>
        <w:spacing w:before="120" w:after="100" w:line="276" w:lineRule="auto"/>
        <w:rPr>
          <w:rFonts w:ascii="Times New Roman" w:hAnsi="Times New Roman"/>
        </w:rPr>
      </w:pPr>
    </w:p>
    <w:p w14:paraId="33EBDCD2" w14:textId="77777777" w:rsidR="002A4F1D" w:rsidRPr="00895BAB" w:rsidRDefault="002A4F1D">
      <w:pPr>
        <w:spacing w:before="120" w:after="100" w:line="276" w:lineRule="auto"/>
        <w:rPr>
          <w:rFonts w:ascii="Times New Roman" w:hAnsi="Times New Roman"/>
        </w:rPr>
      </w:pPr>
    </w:p>
    <w:p w14:paraId="7A833DD3" w14:textId="77777777" w:rsidR="002A4F1D" w:rsidRPr="00895BAB" w:rsidRDefault="002A4F1D">
      <w:pPr>
        <w:spacing w:before="120" w:after="100" w:line="276" w:lineRule="auto"/>
        <w:rPr>
          <w:rFonts w:ascii="Times New Roman" w:hAnsi="Times New Roman"/>
        </w:rPr>
      </w:pPr>
    </w:p>
    <w:p w14:paraId="17E7CA2E" w14:textId="77777777" w:rsidR="002A4F1D" w:rsidRPr="00895BAB" w:rsidRDefault="00000000">
      <w:pPr>
        <w:spacing w:before="120" w:after="100"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TEL_______________________________________</w:t>
      </w:r>
    </w:p>
    <w:p w14:paraId="32440A5F" w14:textId="77777777" w:rsidR="002A4F1D" w:rsidRPr="00895BAB" w:rsidRDefault="00000000">
      <w:pPr>
        <w:spacing w:before="100" w:after="100"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PEC _______________________________</w:t>
      </w:r>
    </w:p>
    <w:p w14:paraId="2222C4F2" w14:textId="77777777" w:rsidR="002A4F1D" w:rsidRPr="00895BAB" w:rsidRDefault="00000000">
      <w:pPr>
        <w:spacing w:before="100" w:after="100" w:line="276" w:lineRule="auto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>CHIEDE</w:t>
      </w:r>
    </w:p>
    <w:p w14:paraId="2AEA4A69" w14:textId="030F70A2" w:rsidR="002A4F1D" w:rsidRPr="00895BAB" w:rsidRDefault="00000000">
      <w:pPr>
        <w:tabs>
          <w:tab w:val="left" w:pos="6273"/>
        </w:tabs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di partecipare alla procedura di cui al</w:t>
      </w:r>
      <w:r w:rsidR="007C0226">
        <w:rPr>
          <w:rFonts w:ascii="Times New Roman" w:hAnsi="Times New Roman"/>
        </w:rPr>
        <w:t xml:space="preserve"> Bando di Gara</w:t>
      </w:r>
      <w:r w:rsidRPr="00895BAB">
        <w:rPr>
          <w:rFonts w:ascii="Times New Roman" w:hAnsi="Times New Roman"/>
        </w:rPr>
        <w:t xml:space="preserve"> prot. _______ del ______________ a titolo di (</w:t>
      </w:r>
      <w:r w:rsidRPr="00895BAB">
        <w:rPr>
          <w:rFonts w:ascii="Times New Roman" w:hAnsi="Times New Roman"/>
          <w:i/>
        </w:rPr>
        <w:t>barrare la casella pertinente compilando ove necessario</w:t>
      </w:r>
      <w:r w:rsidRPr="00895BAB">
        <w:rPr>
          <w:rFonts w:ascii="Times New Roman" w:hAnsi="Times New Roman"/>
        </w:rPr>
        <w:t xml:space="preserve">): </w:t>
      </w:r>
    </w:p>
    <w:p w14:paraId="79357775" w14:textId="77777777" w:rsidR="002A4F1D" w:rsidRPr="00895BAB" w:rsidRDefault="00000000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□ concorrente singolo;</w:t>
      </w:r>
    </w:p>
    <w:p w14:paraId="1334B121" w14:textId="77777777" w:rsidR="002A4F1D" w:rsidRPr="00895BAB" w:rsidRDefault="00000000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□ consorzio tra società cooperative/consorzio tra imprese artigiane che partecipa per le seguenti imprese consorziate:</w:t>
      </w:r>
    </w:p>
    <w:p w14:paraId="677BE892" w14:textId="77777777" w:rsidR="002A4F1D" w:rsidRPr="00895BAB" w:rsidRDefault="002A4F1D">
      <w:pPr>
        <w:spacing w:line="276" w:lineRule="auto"/>
        <w:rPr>
          <w:rFonts w:ascii="Times New Roman" w:hAnsi="Times New Roman"/>
        </w:rPr>
      </w:pPr>
    </w:p>
    <w:p w14:paraId="179621FA" w14:textId="77777777" w:rsidR="002A4F1D" w:rsidRPr="00895BAB" w:rsidRDefault="00000000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lastRenderedPageBreak/>
        <w:t xml:space="preserve">__________ </w:t>
      </w:r>
      <w:r w:rsidRPr="00895BAB">
        <w:rPr>
          <w:rFonts w:ascii="Times New Roman" w:hAnsi="Times New Roman"/>
          <w:i/>
          <w:sz w:val="24"/>
          <w:szCs w:val="24"/>
        </w:rPr>
        <w:t xml:space="preserve">(indicare la denominazione sociale) </w:t>
      </w:r>
      <w:r w:rsidRPr="00895BAB">
        <w:rPr>
          <w:rFonts w:ascii="Times New Roman" w:hAnsi="Times New Roman"/>
          <w:sz w:val="24"/>
          <w:szCs w:val="24"/>
        </w:rPr>
        <w:t xml:space="preserve">___________ </w:t>
      </w:r>
      <w:r w:rsidRPr="00895BAB">
        <w:rPr>
          <w:rFonts w:ascii="Times New Roman" w:hAnsi="Times New Roman"/>
          <w:i/>
          <w:sz w:val="24"/>
          <w:szCs w:val="24"/>
        </w:rPr>
        <w:t xml:space="preserve">(indicare la forma giuridica) </w:t>
      </w:r>
      <w:r w:rsidRPr="00895BAB">
        <w:rPr>
          <w:rFonts w:ascii="Times New Roman" w:hAnsi="Times New Roman"/>
          <w:sz w:val="24"/>
          <w:szCs w:val="24"/>
        </w:rPr>
        <w:t>___________ (</w:t>
      </w:r>
      <w:r w:rsidRPr="00895BAB">
        <w:rPr>
          <w:rFonts w:ascii="Times New Roman" w:hAnsi="Times New Roman"/>
          <w:i/>
          <w:sz w:val="24"/>
          <w:szCs w:val="24"/>
        </w:rPr>
        <w:t>indicare la sede legale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CF e PI o dati equivalenti per operatori stranieri</w:t>
      </w:r>
      <w:r w:rsidRPr="00895BAB">
        <w:rPr>
          <w:rFonts w:ascii="Times New Roman" w:hAnsi="Times New Roman"/>
          <w:sz w:val="24"/>
          <w:szCs w:val="24"/>
        </w:rPr>
        <w:t>) ___________;</w:t>
      </w:r>
    </w:p>
    <w:p w14:paraId="75A22DBD" w14:textId="77777777" w:rsidR="002A4F1D" w:rsidRPr="00895BAB" w:rsidRDefault="00000000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__________ (</w:t>
      </w:r>
      <w:r w:rsidRPr="00895BAB">
        <w:rPr>
          <w:rFonts w:ascii="Times New Roman" w:hAnsi="Times New Roman"/>
          <w:i/>
          <w:sz w:val="24"/>
          <w:szCs w:val="24"/>
        </w:rPr>
        <w:t>indicare la denominazione sociale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la forma giuridica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la sede legale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CF e PI o dati equivalenti</w:t>
      </w:r>
      <w:r w:rsidRPr="00895BAB">
        <w:rPr>
          <w:rFonts w:ascii="Times New Roman" w:hAnsi="Times New Roman"/>
          <w:sz w:val="24"/>
          <w:szCs w:val="24"/>
        </w:rPr>
        <w:t>) ___________;</w:t>
      </w:r>
    </w:p>
    <w:p w14:paraId="69C19528" w14:textId="77777777" w:rsidR="002A4F1D" w:rsidRPr="00895BAB" w:rsidRDefault="00000000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 xml:space="preserve">_________________________________ </w:t>
      </w:r>
      <w:r w:rsidRPr="00895BAB">
        <w:rPr>
          <w:rFonts w:ascii="Times New Roman" w:hAnsi="Times New Roman"/>
          <w:i/>
          <w:sz w:val="24"/>
          <w:szCs w:val="24"/>
        </w:rPr>
        <w:t>(per ogni altro consorziato indicare la denominazione sociale, forma giuridica, sede legale, CF e PI o dati equivalenti)</w:t>
      </w:r>
    </w:p>
    <w:p w14:paraId="42841625" w14:textId="77777777" w:rsidR="002A4F1D" w:rsidRPr="00895BAB" w:rsidRDefault="002A4F1D">
      <w:pPr>
        <w:pStyle w:val="Paragrafoelenco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14:paraId="60525185" w14:textId="77777777" w:rsidR="002A4F1D" w:rsidRPr="00895BAB" w:rsidRDefault="00000000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□ consorzio stabile </w:t>
      </w:r>
      <w:r w:rsidRPr="00895BAB">
        <w:rPr>
          <w:rFonts w:ascii="Times New Roman" w:hAnsi="Times New Roman"/>
          <w:b/>
        </w:rPr>
        <w:t>che partecipa in proprio</w:t>
      </w:r>
      <w:r w:rsidRPr="00895BAB">
        <w:rPr>
          <w:rFonts w:ascii="Times New Roman" w:hAnsi="Times New Roman"/>
        </w:rPr>
        <w:t>;</w:t>
      </w:r>
    </w:p>
    <w:p w14:paraId="510E517A" w14:textId="77777777" w:rsidR="002A4F1D" w:rsidRPr="00895BAB" w:rsidRDefault="00000000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□ consorzio stabile </w:t>
      </w:r>
      <w:r w:rsidRPr="00895BAB">
        <w:rPr>
          <w:rFonts w:ascii="Times New Roman" w:hAnsi="Times New Roman"/>
          <w:b/>
        </w:rPr>
        <w:t>che partecipa per le seguenti imprese consorziate</w:t>
      </w:r>
      <w:r w:rsidRPr="00895BAB">
        <w:rPr>
          <w:rFonts w:ascii="Times New Roman" w:hAnsi="Times New Roman"/>
        </w:rPr>
        <w:t>:</w:t>
      </w:r>
    </w:p>
    <w:p w14:paraId="2D58A052" w14:textId="77777777" w:rsidR="002A4F1D" w:rsidRPr="00895BAB" w:rsidRDefault="0000000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 xml:space="preserve">__________ </w:t>
      </w:r>
      <w:r w:rsidRPr="00895BAB">
        <w:rPr>
          <w:rFonts w:ascii="Times New Roman" w:hAnsi="Times New Roman"/>
          <w:i/>
          <w:sz w:val="24"/>
          <w:szCs w:val="24"/>
        </w:rPr>
        <w:t xml:space="preserve">(indicare la denominazione sociale) </w:t>
      </w:r>
      <w:r w:rsidRPr="00895BAB">
        <w:rPr>
          <w:rFonts w:ascii="Times New Roman" w:hAnsi="Times New Roman"/>
          <w:sz w:val="24"/>
          <w:szCs w:val="24"/>
        </w:rPr>
        <w:t xml:space="preserve">___________ </w:t>
      </w:r>
      <w:r w:rsidRPr="00895BAB">
        <w:rPr>
          <w:rFonts w:ascii="Times New Roman" w:hAnsi="Times New Roman"/>
          <w:i/>
          <w:sz w:val="24"/>
          <w:szCs w:val="24"/>
        </w:rPr>
        <w:t xml:space="preserve">(indicare la forma giuridica) </w:t>
      </w:r>
      <w:r w:rsidRPr="00895BAB">
        <w:rPr>
          <w:rFonts w:ascii="Times New Roman" w:hAnsi="Times New Roman"/>
          <w:sz w:val="24"/>
          <w:szCs w:val="24"/>
        </w:rPr>
        <w:t>___________ (</w:t>
      </w:r>
      <w:r w:rsidRPr="00895BAB">
        <w:rPr>
          <w:rFonts w:ascii="Times New Roman" w:hAnsi="Times New Roman"/>
          <w:i/>
          <w:sz w:val="24"/>
          <w:szCs w:val="24"/>
        </w:rPr>
        <w:t>indicare la sede legale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CF e PI o dati equivalenti per operatori stranieri)</w:t>
      </w:r>
      <w:r w:rsidRPr="00895BAB">
        <w:rPr>
          <w:rFonts w:ascii="Times New Roman" w:hAnsi="Times New Roman"/>
          <w:sz w:val="24"/>
          <w:szCs w:val="24"/>
        </w:rPr>
        <w:t xml:space="preserve"> ___________;</w:t>
      </w:r>
    </w:p>
    <w:p w14:paraId="3C0B2BF4" w14:textId="77777777" w:rsidR="002A4F1D" w:rsidRPr="00895BAB" w:rsidRDefault="0000000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__________ (</w:t>
      </w:r>
      <w:r w:rsidRPr="00895BAB">
        <w:rPr>
          <w:rFonts w:ascii="Times New Roman" w:hAnsi="Times New Roman"/>
          <w:i/>
          <w:sz w:val="24"/>
          <w:szCs w:val="24"/>
        </w:rPr>
        <w:t>indicare la denominazione sociale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la forma giuridica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la sede legale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CF e PI o dati equivalenti per operatori stranieri</w:t>
      </w:r>
      <w:r w:rsidRPr="00895BAB">
        <w:rPr>
          <w:rFonts w:ascii="Times New Roman" w:hAnsi="Times New Roman"/>
          <w:sz w:val="24"/>
          <w:szCs w:val="24"/>
        </w:rPr>
        <w:t>) ___________;</w:t>
      </w:r>
    </w:p>
    <w:p w14:paraId="13A1F208" w14:textId="77777777" w:rsidR="002A4F1D" w:rsidRPr="00895BAB" w:rsidRDefault="0000000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 xml:space="preserve">_________________________________ </w:t>
      </w:r>
      <w:r w:rsidRPr="00895BAB">
        <w:rPr>
          <w:rFonts w:ascii="Times New Roman" w:hAnsi="Times New Roman"/>
          <w:i/>
          <w:sz w:val="24"/>
          <w:szCs w:val="24"/>
        </w:rPr>
        <w:t>(per ogni altro consorziato indicare la denominazione sociale, forma giuridica, sede legale, CF e PI o dati equivalenti per operatori stranieri)</w:t>
      </w:r>
    </w:p>
    <w:p w14:paraId="46CECDD6" w14:textId="77777777" w:rsidR="002A4F1D" w:rsidRPr="00895BAB" w:rsidRDefault="00000000">
      <w:pPr>
        <w:tabs>
          <w:tab w:val="left" w:pos="1985"/>
        </w:tabs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□ capogruppo di un RT/consorzio ordinario</w:t>
      </w:r>
      <w:r w:rsidRPr="00895BAB">
        <w:rPr>
          <w:rFonts w:ascii="Times New Roman" w:hAnsi="Times New Roman"/>
          <w:b/>
        </w:rPr>
        <w:t xml:space="preserve"> già costituito </w:t>
      </w:r>
      <w:r w:rsidRPr="00895BAB">
        <w:rPr>
          <w:rFonts w:ascii="Times New Roman" w:hAnsi="Times New Roman"/>
        </w:rPr>
        <w:t xml:space="preserve">di cui sono mandanti/consorziate: </w:t>
      </w:r>
    </w:p>
    <w:p w14:paraId="06BB55AD" w14:textId="77777777" w:rsidR="002A4F1D" w:rsidRPr="00895BAB" w:rsidRDefault="00000000">
      <w:pPr>
        <w:spacing w:line="276" w:lineRule="auto"/>
        <w:ind w:left="284"/>
        <w:rPr>
          <w:rFonts w:ascii="Times New Roman" w:hAnsi="Times New Roman"/>
          <w:i/>
        </w:rPr>
      </w:pPr>
      <w:r w:rsidRPr="00895BAB">
        <w:rPr>
          <w:rFonts w:ascii="Times New Roman" w:hAnsi="Times New Roman"/>
          <w:i/>
        </w:rPr>
        <w:t>(per le persone fisiche diverse dall’imprenditore individuale indicare: nome, cognome, data e luogo di nascita, codice fiscale e indirizzo di residenza; per tutte le altre tipologie soggettive indicare: denominazione sociale, forma giuridica, sede legale, CF e PI o dati equivalenti per operatori stranieri)</w:t>
      </w:r>
    </w:p>
    <w:p w14:paraId="5BD27389" w14:textId="77777777" w:rsidR="002A4F1D" w:rsidRPr="00895BAB" w:rsidRDefault="002A4F1D">
      <w:pPr>
        <w:spacing w:line="276" w:lineRule="auto"/>
        <w:rPr>
          <w:rFonts w:ascii="Times New Roman" w:hAnsi="Times New Roman"/>
        </w:rPr>
      </w:pPr>
    </w:p>
    <w:p w14:paraId="33A7369F" w14:textId="77777777" w:rsidR="002A4F1D" w:rsidRPr="00895BAB" w:rsidRDefault="0000000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0E74229" w14:textId="77777777" w:rsidR="002A4F1D" w:rsidRPr="00895BAB" w:rsidRDefault="0000000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2E1F4EA" w14:textId="77777777" w:rsidR="002A4F1D" w:rsidRPr="00895BAB" w:rsidRDefault="0000000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14:paraId="217D7C91" w14:textId="77777777" w:rsidR="002A4F1D" w:rsidRPr="00895BAB" w:rsidRDefault="00000000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□ capogruppo di un RT o consorzio ordinario </w:t>
      </w:r>
      <w:r w:rsidRPr="00895BAB">
        <w:rPr>
          <w:rFonts w:ascii="Times New Roman" w:hAnsi="Times New Roman"/>
          <w:b/>
        </w:rPr>
        <w:t>non ancora costituito</w:t>
      </w:r>
      <w:r w:rsidRPr="00895BAB">
        <w:rPr>
          <w:rFonts w:ascii="Times New Roman" w:hAnsi="Times New Roman"/>
        </w:rPr>
        <w:t xml:space="preserve"> di cui sono mandanti/consorziate: </w:t>
      </w:r>
    </w:p>
    <w:p w14:paraId="66208C0F" w14:textId="77777777" w:rsidR="002A4F1D" w:rsidRPr="00895BAB" w:rsidRDefault="00000000">
      <w:pPr>
        <w:spacing w:line="276" w:lineRule="auto"/>
        <w:ind w:left="284"/>
        <w:rPr>
          <w:rFonts w:ascii="Times New Roman" w:hAnsi="Times New Roman"/>
          <w:i/>
        </w:rPr>
      </w:pPr>
      <w:r w:rsidRPr="00895BAB">
        <w:rPr>
          <w:rFonts w:ascii="Times New Roman" w:hAnsi="Times New Roman"/>
          <w:i/>
        </w:rPr>
        <w:t>(per le persone fisiche diverse dall’imprenditore individuale indicare: nome, cognome, data e luogo di nascita, codice fiscale e indirizzo di residenza; per tutte le altre tipologie soggettive indicare: denominazione sociale, forma giuridica, sede legale, CF e PI o dati equivalenti per operatori stranieri)</w:t>
      </w:r>
    </w:p>
    <w:p w14:paraId="09A9FCEF" w14:textId="77777777" w:rsidR="002A4F1D" w:rsidRPr="00895BAB" w:rsidRDefault="002A4F1D">
      <w:pPr>
        <w:spacing w:line="276" w:lineRule="auto"/>
        <w:rPr>
          <w:rFonts w:ascii="Times New Roman" w:hAnsi="Times New Roman"/>
        </w:rPr>
      </w:pPr>
    </w:p>
    <w:p w14:paraId="59591C5D" w14:textId="77777777" w:rsidR="002A4F1D" w:rsidRPr="00895BAB" w:rsidRDefault="0000000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AA1F6D3" w14:textId="77777777" w:rsidR="002A4F1D" w:rsidRPr="00895BAB" w:rsidRDefault="0000000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66EAC3B" w14:textId="7F1B0F96" w:rsidR="002A4F1D" w:rsidRPr="00895BAB" w:rsidRDefault="00000000" w:rsidP="00895BAB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14:paraId="7ED208B4" w14:textId="77777777" w:rsidR="002A4F1D" w:rsidRPr="00895BAB" w:rsidRDefault="002A4F1D">
      <w:pPr>
        <w:spacing w:line="276" w:lineRule="auto"/>
        <w:jc w:val="center"/>
        <w:rPr>
          <w:rFonts w:ascii="Times New Roman" w:hAnsi="Times New Roman"/>
        </w:rPr>
      </w:pPr>
    </w:p>
    <w:p w14:paraId="5AA4E736" w14:textId="4C31F1F7" w:rsidR="002A4F1D" w:rsidRDefault="002A4F1D">
      <w:pPr>
        <w:spacing w:line="276" w:lineRule="auto"/>
        <w:jc w:val="center"/>
        <w:rPr>
          <w:rFonts w:ascii="Times New Roman" w:hAnsi="Times New Roman"/>
        </w:rPr>
      </w:pPr>
    </w:p>
    <w:p w14:paraId="331C6FF7" w14:textId="65002B66" w:rsidR="00895BAB" w:rsidRDefault="00895BAB">
      <w:pPr>
        <w:spacing w:line="276" w:lineRule="auto"/>
        <w:jc w:val="center"/>
        <w:rPr>
          <w:rFonts w:ascii="Times New Roman" w:hAnsi="Times New Roman"/>
        </w:rPr>
      </w:pPr>
    </w:p>
    <w:p w14:paraId="13E01BC7" w14:textId="17965BAA" w:rsidR="00895BAB" w:rsidRDefault="00895BAB">
      <w:pPr>
        <w:spacing w:line="276" w:lineRule="auto"/>
        <w:jc w:val="center"/>
        <w:rPr>
          <w:rFonts w:ascii="Times New Roman" w:hAnsi="Times New Roman"/>
        </w:rPr>
      </w:pPr>
    </w:p>
    <w:p w14:paraId="7E474F56" w14:textId="77777777" w:rsidR="00895BAB" w:rsidRPr="00895BAB" w:rsidRDefault="00895BAB">
      <w:pPr>
        <w:spacing w:line="276" w:lineRule="auto"/>
        <w:jc w:val="center"/>
        <w:rPr>
          <w:rFonts w:ascii="Times New Roman" w:hAnsi="Times New Roman"/>
        </w:rPr>
      </w:pPr>
    </w:p>
    <w:p w14:paraId="6690ECBB" w14:textId="06E275A0" w:rsidR="00DD3306" w:rsidRDefault="00DD3306">
      <w:pPr>
        <w:spacing w:line="276" w:lineRule="auto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>DICHIARA</w:t>
      </w:r>
    </w:p>
    <w:p w14:paraId="5BF08298" w14:textId="77777777" w:rsidR="00A44E8E" w:rsidRDefault="00A44E8E">
      <w:pPr>
        <w:spacing w:line="276" w:lineRule="auto"/>
        <w:jc w:val="center"/>
        <w:rPr>
          <w:rFonts w:ascii="Times New Roman" w:hAnsi="Times New Roman"/>
        </w:rPr>
      </w:pPr>
    </w:p>
    <w:p w14:paraId="4C0EE759" w14:textId="77777777" w:rsidR="00A44E8E" w:rsidRPr="00D43160" w:rsidRDefault="00A44E8E" w:rsidP="00A44E8E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43160">
        <w:rPr>
          <w:rFonts w:ascii="Times New Roman" w:hAnsi="Times New Roman"/>
          <w:sz w:val="24"/>
          <w:szCs w:val="24"/>
        </w:rPr>
        <w:t xml:space="preserve">Il possesso dei requisiti di cui agli articoli 94 e 95 del D. Lgs. 36/2023; </w:t>
      </w:r>
    </w:p>
    <w:p w14:paraId="11B4BB30" w14:textId="46F1369B" w:rsidR="00DD3306" w:rsidRPr="00D43160" w:rsidRDefault="00A44E8E" w:rsidP="00A44E8E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43160">
        <w:rPr>
          <w:rFonts w:ascii="Times New Roman" w:hAnsi="Times New Roman"/>
          <w:sz w:val="24"/>
          <w:szCs w:val="24"/>
        </w:rPr>
        <w:t xml:space="preserve">L’iscrizione alla </w:t>
      </w:r>
      <w:r w:rsidR="00DD3306" w:rsidRPr="00D43160">
        <w:rPr>
          <w:rFonts w:ascii="Times New Roman" w:hAnsi="Times New Roman"/>
          <w:sz w:val="24"/>
          <w:szCs w:val="24"/>
        </w:rPr>
        <w:t xml:space="preserve">C.C.I.A.A. </w:t>
      </w:r>
      <w:r w:rsidRPr="00D43160">
        <w:rPr>
          <w:rFonts w:ascii="Times New Roman" w:hAnsi="Times New Roman"/>
          <w:sz w:val="24"/>
          <w:szCs w:val="24"/>
        </w:rPr>
        <w:t>di</w:t>
      </w:r>
      <w:r w:rsidR="00DD3306" w:rsidRPr="00D43160">
        <w:rPr>
          <w:rFonts w:ascii="Times New Roman" w:hAnsi="Times New Roman"/>
          <w:sz w:val="24"/>
          <w:szCs w:val="24"/>
        </w:rPr>
        <w:t xml:space="preserve"> _________ </w:t>
      </w:r>
      <w:r w:rsidRPr="00D43160">
        <w:rPr>
          <w:rFonts w:ascii="Times New Roman" w:hAnsi="Times New Roman"/>
          <w:sz w:val="24"/>
          <w:szCs w:val="24"/>
        </w:rPr>
        <w:t>n°</w:t>
      </w:r>
      <w:r w:rsidR="00DD3306" w:rsidRPr="00D43160">
        <w:rPr>
          <w:rFonts w:ascii="Times New Roman" w:hAnsi="Times New Roman"/>
          <w:sz w:val="24"/>
          <w:szCs w:val="24"/>
        </w:rPr>
        <w:t xml:space="preserve"> ________ </w:t>
      </w:r>
      <w:r w:rsidRPr="00D43160">
        <w:rPr>
          <w:rFonts w:ascii="Times New Roman" w:hAnsi="Times New Roman"/>
          <w:sz w:val="24"/>
          <w:szCs w:val="24"/>
        </w:rPr>
        <w:t>del</w:t>
      </w:r>
      <w:r w:rsidR="00DD3306" w:rsidRPr="00D43160">
        <w:rPr>
          <w:rFonts w:ascii="Times New Roman" w:hAnsi="Times New Roman"/>
          <w:sz w:val="24"/>
          <w:szCs w:val="24"/>
        </w:rPr>
        <w:t xml:space="preserve">___________ </w:t>
      </w:r>
      <w:r w:rsidRPr="00D43160">
        <w:rPr>
          <w:rFonts w:ascii="Times New Roman" w:hAnsi="Times New Roman"/>
          <w:sz w:val="24"/>
          <w:szCs w:val="24"/>
        </w:rPr>
        <w:t xml:space="preserve">per la seguente </w:t>
      </w:r>
      <w:r w:rsidR="00DD3306" w:rsidRPr="00D43160">
        <w:rPr>
          <w:rFonts w:ascii="Times New Roman" w:hAnsi="Times New Roman"/>
          <w:sz w:val="24"/>
          <w:szCs w:val="24"/>
        </w:rPr>
        <w:t>attività:</w:t>
      </w:r>
    </w:p>
    <w:p w14:paraId="033E0A47" w14:textId="77777777" w:rsidR="00D43160" w:rsidRDefault="00DD3306" w:rsidP="00D43160">
      <w:pPr>
        <w:pStyle w:val="Paragrafoelenco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_____________________________________</w:t>
      </w:r>
    </w:p>
    <w:p w14:paraId="6E2820B9" w14:textId="33E6033B" w:rsidR="00D43160" w:rsidRPr="00D07A9B" w:rsidRDefault="00D43160" w:rsidP="00D43160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07A9B">
        <w:rPr>
          <w:rFonts w:ascii="Times New Roman" w:hAnsi="Times New Roman"/>
          <w:sz w:val="24"/>
          <w:szCs w:val="24"/>
        </w:rPr>
        <w:t xml:space="preserve">Il possesso del requisito di capacità economica e finanziaria consistente in un fatturato globale pari a </w:t>
      </w:r>
      <w:r w:rsidR="005A46BC" w:rsidRPr="00D07A9B">
        <w:rPr>
          <w:rFonts w:ascii="Times New Roman" w:hAnsi="Times New Roman"/>
          <w:sz w:val="24"/>
          <w:szCs w:val="24"/>
        </w:rPr>
        <w:t>500.000</w:t>
      </w:r>
      <w:r w:rsidRPr="00D07A9B">
        <w:rPr>
          <w:rFonts w:ascii="Times New Roman" w:hAnsi="Times New Roman"/>
          <w:sz w:val="24"/>
          <w:szCs w:val="24"/>
        </w:rPr>
        <w:t>,</w:t>
      </w:r>
      <w:r w:rsidR="005A46BC" w:rsidRPr="00D07A9B">
        <w:rPr>
          <w:rFonts w:ascii="Times New Roman" w:hAnsi="Times New Roman"/>
          <w:sz w:val="24"/>
          <w:szCs w:val="24"/>
        </w:rPr>
        <w:t>00</w:t>
      </w:r>
      <w:r w:rsidRPr="00D07A9B">
        <w:rPr>
          <w:rFonts w:ascii="Times New Roman" w:hAnsi="Times New Roman"/>
          <w:sz w:val="24"/>
          <w:szCs w:val="24"/>
        </w:rPr>
        <w:t xml:space="preserve"> maturato nel triennio precedente a quello di indizione della presente procedura.</w:t>
      </w:r>
    </w:p>
    <w:p w14:paraId="40C25358" w14:textId="3D5BA824" w:rsidR="00DD3306" w:rsidRPr="00D07A9B" w:rsidRDefault="00D43160" w:rsidP="00D43160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07A9B">
        <w:rPr>
          <w:rFonts w:ascii="Times New Roman" w:hAnsi="Times New Roman"/>
          <w:sz w:val="24"/>
          <w:szCs w:val="24"/>
        </w:rPr>
        <w:t>Il possesso del requisito di c</w:t>
      </w:r>
      <w:r w:rsidRPr="00D07A9B">
        <w:rPr>
          <w:rFonts w:ascii="Times New Roman" w:hAnsi="Times New Roman"/>
          <w:color w:val="000000" w:themeColor="text1"/>
          <w:sz w:val="24"/>
          <w:szCs w:val="24"/>
        </w:rPr>
        <w:t>apacità tecnico-professionale, consistente nell’aver svolto attività di ristorazione e/o bar nel precedente triennio dalla data di indizione della presente procedura.</w:t>
      </w:r>
    </w:p>
    <w:p w14:paraId="0FF08E6F" w14:textId="24BC853B" w:rsidR="00DD3306" w:rsidRPr="00895BAB" w:rsidRDefault="00DD3306" w:rsidP="00711F40">
      <w:pPr>
        <w:pStyle w:val="Paragrafoelenco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i/>
          <w:iCs/>
          <w:sz w:val="24"/>
          <w:szCs w:val="24"/>
        </w:rPr>
        <w:t>(specificare il tipo di attività, sede e durata)</w:t>
      </w:r>
      <w:r w:rsidRPr="00895BAB">
        <w:rPr>
          <w:rFonts w:ascii="Times New Roman" w:hAnsi="Times New Roman"/>
          <w:sz w:val="24"/>
          <w:szCs w:val="24"/>
        </w:rPr>
        <w:t xml:space="preserve"> ___________________________</w:t>
      </w:r>
    </w:p>
    <w:p w14:paraId="28F6D4FE" w14:textId="555CBE8B" w:rsidR="00DD3306" w:rsidRPr="00D827BD" w:rsidRDefault="00D827BD" w:rsidP="00D827BD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pienamente a conoscenza delle condizioni di partecipazione alla presente procedura come dettagliate nel bando di gar</w:t>
      </w:r>
      <w:r w:rsidR="005A46B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e nei suoi allegati con particolare riguardo allo schema di contratto, di accettarne sin d’ora senza riserva alcuna il contenuto e di obbligarsi al rispetto delle clausole ivi indicate</w:t>
      </w:r>
    </w:p>
    <w:p w14:paraId="0346EC58" w14:textId="60D6BBFD" w:rsidR="002A4F1D" w:rsidRPr="00895BAB" w:rsidRDefault="00000000">
      <w:pPr>
        <w:spacing w:line="276" w:lineRule="auto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E DICHIARA </w:t>
      </w:r>
    </w:p>
    <w:p w14:paraId="52E5AAC2" w14:textId="77777777" w:rsidR="002A4F1D" w:rsidRPr="00895BAB" w:rsidRDefault="002A4F1D">
      <w:pPr>
        <w:widowControl w:val="0"/>
        <w:tabs>
          <w:tab w:val="left" w:pos="284"/>
        </w:tabs>
        <w:autoSpaceDE w:val="0"/>
        <w:spacing w:after="120" w:line="276" w:lineRule="auto"/>
        <w:rPr>
          <w:rFonts w:ascii="Times New Roman" w:hAnsi="Times New Roman"/>
          <w:lang w:eastAsia="en-US"/>
        </w:rPr>
      </w:pPr>
    </w:p>
    <w:p w14:paraId="4FD4B68F" w14:textId="77777777" w:rsidR="002A4F1D" w:rsidRPr="00895BAB" w:rsidRDefault="00000000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di autorizzare il Comune di Trani, in caso di “accesso agli atti” ai sensi della L. 241/90 o “accesso civico” ai sensi dell’art. 5 comma 2 del D. Lgs. 33/2013, a rilasciare copia di tutta la documentazione presentata per la partecipazione alla procedura</w:t>
      </w:r>
      <w:r w:rsidRPr="00895BAB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895BAB">
        <w:rPr>
          <w:rFonts w:ascii="Times New Roman" w:hAnsi="Times New Roman"/>
          <w:sz w:val="24"/>
          <w:szCs w:val="24"/>
        </w:rPr>
        <w:t>;</w:t>
      </w:r>
    </w:p>
    <w:p w14:paraId="2E6C73E0" w14:textId="77777777" w:rsidR="002A4F1D" w:rsidRPr="00895BAB" w:rsidRDefault="002A4F1D">
      <w:pPr>
        <w:pStyle w:val="Paragrafoelenco"/>
        <w:widowControl w:val="0"/>
        <w:tabs>
          <w:tab w:val="left" w:pos="284"/>
        </w:tabs>
        <w:autoSpaceDE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1A62FBF" w14:textId="77777777" w:rsidR="002A4F1D" w:rsidRPr="00895BAB" w:rsidRDefault="00000000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i/>
          <w:sz w:val="24"/>
          <w:szCs w:val="24"/>
        </w:rPr>
        <w:t xml:space="preserve">(in caso di RT/consorzio ordinario costituendo) </w:t>
      </w:r>
      <w:r w:rsidRPr="00895BAB">
        <w:rPr>
          <w:rFonts w:ascii="Times New Roman" w:hAnsi="Times New Roman"/>
          <w:sz w:val="24"/>
          <w:szCs w:val="24"/>
        </w:rPr>
        <w:t>di impegnarsi, in caso di aggiudicazione, a stipulare l’atto in nome e per conto proprio e delle mandanti/consorziate in virtù del mandato collettivo da queste ultime alla stessa conferito.</w:t>
      </w:r>
    </w:p>
    <w:p w14:paraId="2F825DEC" w14:textId="77777777" w:rsidR="002A4F1D" w:rsidRPr="00895BAB" w:rsidRDefault="002A4F1D">
      <w:pPr>
        <w:tabs>
          <w:tab w:val="left" w:pos="360"/>
        </w:tabs>
        <w:ind w:left="2832"/>
        <w:jc w:val="center"/>
        <w:rPr>
          <w:rFonts w:ascii="Times New Roman" w:hAnsi="Times New Roman"/>
          <w:shd w:val="clear" w:color="auto" w:fill="FFFF00"/>
        </w:rPr>
      </w:pPr>
    </w:p>
    <w:p w14:paraId="3759EEAB" w14:textId="77777777" w:rsidR="002A4F1D" w:rsidRPr="00895BAB" w:rsidRDefault="002A4F1D">
      <w:pPr>
        <w:widowControl w:val="0"/>
        <w:tabs>
          <w:tab w:val="left" w:pos="567"/>
        </w:tabs>
        <w:spacing w:line="276" w:lineRule="auto"/>
        <w:ind w:right="89"/>
        <w:rPr>
          <w:rFonts w:ascii="Times New Roman" w:eastAsia="Calibri" w:hAnsi="Times New Roman"/>
          <w:lang w:eastAsia="en-US"/>
        </w:rPr>
      </w:pPr>
    </w:p>
    <w:p w14:paraId="1025D7FC" w14:textId="77777777" w:rsidR="002A4F1D" w:rsidRPr="00895BAB" w:rsidRDefault="00000000">
      <w:pPr>
        <w:tabs>
          <w:tab w:val="left" w:pos="360"/>
        </w:tabs>
        <w:spacing w:before="100" w:after="100"/>
        <w:ind w:left="360"/>
        <w:jc w:val="left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Luogo e data   </w:t>
      </w:r>
      <w:r w:rsidRPr="00895BAB">
        <w:rPr>
          <w:rFonts w:ascii="Times New Roman" w:hAnsi="Times New Roman"/>
        </w:rPr>
        <w:tab/>
        <w:t>__________________</w:t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</w:p>
    <w:p w14:paraId="16DBAB6D" w14:textId="77777777" w:rsidR="002A4F1D" w:rsidRPr="00895BAB" w:rsidRDefault="00000000">
      <w:pPr>
        <w:tabs>
          <w:tab w:val="left" w:pos="360"/>
        </w:tabs>
        <w:spacing w:before="100" w:after="100"/>
        <w:ind w:left="360"/>
        <w:jc w:val="left"/>
        <w:rPr>
          <w:rFonts w:ascii="Times New Roman" w:hAnsi="Times New Roman"/>
        </w:rPr>
      </w:pP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  <w:t xml:space="preserve">    FIRMA DEL CONCORRENTE*          </w:t>
      </w:r>
    </w:p>
    <w:p w14:paraId="044C3604" w14:textId="77777777" w:rsidR="002A4F1D" w:rsidRPr="00895BAB" w:rsidRDefault="00000000">
      <w:pPr>
        <w:tabs>
          <w:tab w:val="left" w:pos="360"/>
        </w:tabs>
        <w:spacing w:before="100" w:after="100"/>
        <w:ind w:left="360"/>
        <w:jc w:val="left"/>
        <w:rPr>
          <w:rFonts w:ascii="Times New Roman" w:hAnsi="Times New Roman"/>
        </w:rPr>
      </w:pP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  <w:t xml:space="preserve">______________________________                                                           </w:t>
      </w:r>
    </w:p>
    <w:p w14:paraId="28773513" w14:textId="65DB382B" w:rsidR="002A4F1D" w:rsidRPr="00895BAB" w:rsidRDefault="002A4F1D" w:rsidP="00895BAB">
      <w:pPr>
        <w:tabs>
          <w:tab w:val="left" w:pos="360"/>
        </w:tabs>
        <w:rPr>
          <w:rFonts w:ascii="Times New Roman" w:hAnsi="Times New Roman"/>
        </w:rPr>
      </w:pPr>
    </w:p>
    <w:p w14:paraId="12B5A33B" w14:textId="2DCFEE6F" w:rsidR="002A4F1D" w:rsidRPr="00895BAB" w:rsidRDefault="00000000" w:rsidP="00895BAB">
      <w:pPr>
        <w:tabs>
          <w:tab w:val="left" w:pos="360"/>
        </w:tabs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* </w:t>
      </w:r>
      <w:r w:rsidRPr="00895BAB">
        <w:rPr>
          <w:rFonts w:ascii="Times New Roman" w:hAnsi="Times New Roman"/>
          <w:i/>
        </w:rPr>
        <w:t>In caso di raggruppamento/consorzio ordinario</w:t>
      </w:r>
      <w:r w:rsidR="00D07A9B">
        <w:rPr>
          <w:rFonts w:ascii="Times New Roman" w:hAnsi="Times New Roman"/>
          <w:i/>
        </w:rPr>
        <w:t xml:space="preserve"> costituiti</w:t>
      </w:r>
      <w:r w:rsidRPr="00895BAB">
        <w:rPr>
          <w:rFonts w:ascii="Times New Roman" w:hAnsi="Times New Roman"/>
          <w:i/>
        </w:rPr>
        <w:t xml:space="preserve"> firma la capogrupp</w:t>
      </w:r>
      <w:r w:rsidR="00895BAB">
        <w:rPr>
          <w:rFonts w:ascii="Times New Roman" w:hAnsi="Times New Roman"/>
          <w:i/>
        </w:rPr>
        <w:t>o</w:t>
      </w:r>
    </w:p>
    <w:p w14:paraId="0C337F06" w14:textId="77777777" w:rsidR="002A4F1D" w:rsidRPr="00895BAB" w:rsidRDefault="002A4F1D">
      <w:pPr>
        <w:tabs>
          <w:tab w:val="left" w:pos="0"/>
        </w:tabs>
        <w:rPr>
          <w:rFonts w:ascii="Times New Roman" w:hAnsi="Times New Roman"/>
          <w:u w:val="single"/>
        </w:rPr>
      </w:pPr>
    </w:p>
    <w:p w14:paraId="2E9CB7B6" w14:textId="77777777" w:rsidR="002A4F1D" w:rsidRPr="00895BAB" w:rsidRDefault="002A4F1D">
      <w:pPr>
        <w:tabs>
          <w:tab w:val="left" w:pos="0"/>
        </w:tabs>
        <w:rPr>
          <w:rFonts w:ascii="Times New Roman" w:hAnsi="Times New Roman"/>
          <w:u w:val="single"/>
        </w:rPr>
      </w:pPr>
    </w:p>
    <w:p w14:paraId="4D40933D" w14:textId="77777777" w:rsidR="002A4F1D" w:rsidRPr="00895BAB" w:rsidRDefault="00000000">
      <w:pPr>
        <w:tabs>
          <w:tab w:val="left" w:pos="0"/>
        </w:tabs>
        <w:rPr>
          <w:rFonts w:ascii="Times New Roman" w:hAnsi="Times New Roman"/>
        </w:rPr>
      </w:pPr>
      <w:r w:rsidRPr="00895BAB">
        <w:rPr>
          <w:rFonts w:ascii="Times New Roman" w:hAnsi="Times New Roman"/>
          <w:u w:val="single"/>
        </w:rPr>
        <w:t xml:space="preserve">Da compilare a cura delle mandanti/consorziate in caso di partecipazione in forma di raggruppamento temporaneo o consorzio ordinario </w:t>
      </w:r>
      <w:r w:rsidRPr="00895BAB">
        <w:rPr>
          <w:rFonts w:ascii="Times New Roman" w:hAnsi="Times New Roman"/>
          <w:b/>
          <w:u w:val="single"/>
        </w:rPr>
        <w:t>non ancora costituito</w:t>
      </w:r>
    </w:p>
    <w:p w14:paraId="415D67FF" w14:textId="77777777" w:rsidR="002A4F1D" w:rsidRPr="00895BAB" w:rsidRDefault="002A4F1D">
      <w:pPr>
        <w:tabs>
          <w:tab w:val="left" w:pos="0"/>
        </w:tabs>
        <w:rPr>
          <w:rFonts w:ascii="Times New Roman" w:hAnsi="Times New Roman"/>
          <w:b/>
          <w:u w:val="single"/>
        </w:rPr>
      </w:pPr>
    </w:p>
    <w:p w14:paraId="376B7D80" w14:textId="77777777" w:rsidR="002A4F1D" w:rsidRPr="00895BAB" w:rsidRDefault="002A4F1D">
      <w:pPr>
        <w:tabs>
          <w:tab w:val="left" w:pos="0"/>
        </w:tabs>
        <w:rPr>
          <w:rFonts w:ascii="Times New Roman" w:hAnsi="Times New Roman"/>
        </w:rPr>
      </w:pPr>
    </w:p>
    <w:p w14:paraId="31BA6580" w14:textId="77777777" w:rsidR="002A4F1D" w:rsidRPr="00895BAB" w:rsidRDefault="00000000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Il/La sottoscritto/a _____________________ nato/a </w:t>
      </w:r>
      <w:proofErr w:type="spellStart"/>
      <w:r w:rsidRPr="00895BAB">
        <w:rPr>
          <w:rFonts w:ascii="Times New Roman" w:hAnsi="Times New Roman"/>
        </w:rPr>
        <w:t>a</w:t>
      </w:r>
      <w:proofErr w:type="spellEnd"/>
      <w:r w:rsidRPr="00895BAB">
        <w:rPr>
          <w:rFonts w:ascii="Times New Roman" w:hAnsi="Times New Roman"/>
        </w:rPr>
        <w:t xml:space="preserve"> ____________ il ________________ CF_______________ (</w:t>
      </w:r>
      <w:r w:rsidRPr="00895BAB">
        <w:rPr>
          <w:rFonts w:ascii="Times New Roman" w:hAnsi="Times New Roman"/>
          <w:i/>
        </w:rPr>
        <w:t>se del caso</w:t>
      </w:r>
      <w:r w:rsidRPr="00895BAB">
        <w:rPr>
          <w:rFonts w:ascii="Times New Roman" w:hAnsi="Times New Roman"/>
        </w:rPr>
        <w:t>) P. IVA o dati equivalenti</w:t>
      </w:r>
      <w:r w:rsidRPr="00895BAB">
        <w:rPr>
          <w:rFonts w:ascii="Times New Roman" w:hAnsi="Times New Roman"/>
          <w:i/>
        </w:rPr>
        <w:t xml:space="preserve"> </w:t>
      </w:r>
      <w:r w:rsidRPr="00895BAB">
        <w:rPr>
          <w:rFonts w:ascii="Times New Roman" w:hAnsi="Times New Roman"/>
        </w:rPr>
        <w:t xml:space="preserve">per operatori stranieri _____________________ residente a ____________ (___), via ________________ n.______ </w:t>
      </w:r>
    </w:p>
    <w:p w14:paraId="56D4BCB6" w14:textId="77777777" w:rsidR="002A4F1D" w:rsidRPr="00895BAB" w:rsidRDefault="00000000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5D408" wp14:editId="3983DC25">
                <wp:simplePos x="0" y="0"/>
                <wp:positionH relativeFrom="column">
                  <wp:posOffset>38103</wp:posOffset>
                </wp:positionH>
                <wp:positionV relativeFrom="paragraph">
                  <wp:posOffset>13972</wp:posOffset>
                </wp:positionV>
                <wp:extent cx="6320159" cy="1863090"/>
                <wp:effectExtent l="0" t="0" r="23491" b="2286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872B42" w14:textId="77777777" w:rsidR="002A4F1D" w:rsidRPr="003B04FA" w:rsidRDefault="00000000">
                            <w:pPr>
                              <w:spacing w:before="100" w:after="10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  <w:i/>
                              </w:rPr>
                              <w:t>Se del caso, in qualità di:</w:t>
                            </w:r>
                          </w:p>
                          <w:p w14:paraId="699387BF" w14:textId="77777777" w:rsidR="002A4F1D" w:rsidRPr="003B04FA" w:rsidRDefault="0000000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>□ Legale Rappresentante</w:t>
                            </w:r>
                            <w:r w:rsidRPr="003B04FA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</w:p>
                          <w:p w14:paraId="5BCBA57E" w14:textId="77777777" w:rsidR="002A4F1D" w:rsidRPr="003B04FA" w:rsidRDefault="0000000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>□ procuratore generale/speciale, giusta procura allegata della</w:t>
                            </w:r>
                          </w:p>
                          <w:p w14:paraId="2E98BD53" w14:textId="77777777" w:rsidR="002A4F1D" w:rsidRPr="003B04FA" w:rsidRDefault="0000000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>___________________________________ (</w:t>
                            </w:r>
                            <w:r w:rsidRPr="003B04FA">
                              <w:rPr>
                                <w:rFonts w:ascii="Times New Roman" w:hAnsi="Times New Roman"/>
                                <w:i/>
                              </w:rPr>
                              <w:t>mandante/consorziata di un costituendo RT/Consorzio ordinario di concorrenti</w:t>
                            </w:r>
                            <w:r w:rsidRPr="003B04FA">
                              <w:rPr>
                                <w:rFonts w:ascii="Times New Roman" w:hAnsi="Times New Roman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5D408" id="Text Box 5" o:spid="_x0000_s1028" type="#_x0000_t202" style="position:absolute;left:0;text-align:left;margin-left:3pt;margin-top:1.1pt;width:497.65pt;height:14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" strokeweight=".26467mm">
                <v:textbox style="mso-fit-shape-to-text:t">
                  <w:txbxContent>
                    <w:p w14:paraId="71872B42" w14:textId="77777777" w:rsidR="002A4F1D" w:rsidRPr="003B04FA" w:rsidRDefault="00000000">
                      <w:pPr>
                        <w:spacing w:before="100" w:after="100"/>
                        <w:rPr>
                          <w:rFonts w:ascii="Times New Roman" w:hAnsi="Times New Roman"/>
                          <w:i/>
                        </w:rPr>
                      </w:pPr>
                      <w:r w:rsidRPr="003B04FA">
                        <w:rPr>
                          <w:rFonts w:ascii="Times New Roman" w:hAnsi="Times New Roman"/>
                          <w:i/>
                        </w:rPr>
                        <w:t>Se del caso, in qualità di:</w:t>
                      </w:r>
                    </w:p>
                    <w:p w14:paraId="699387BF" w14:textId="77777777" w:rsidR="002A4F1D" w:rsidRPr="003B04FA" w:rsidRDefault="00000000">
                      <w:pPr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>□ Legale Rappresentante</w:t>
                      </w:r>
                      <w:r w:rsidRPr="003B04FA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</w:p>
                    <w:p w14:paraId="5BCBA57E" w14:textId="77777777" w:rsidR="002A4F1D" w:rsidRPr="003B04FA" w:rsidRDefault="00000000">
                      <w:pPr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>□ procuratore generale/speciale, giusta procura allegata della</w:t>
                      </w:r>
                    </w:p>
                    <w:p w14:paraId="2E98BD53" w14:textId="77777777" w:rsidR="002A4F1D" w:rsidRPr="003B04FA" w:rsidRDefault="00000000">
                      <w:pPr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>___________________________________ (</w:t>
                      </w:r>
                      <w:r w:rsidRPr="003B04FA">
                        <w:rPr>
                          <w:rFonts w:ascii="Times New Roman" w:hAnsi="Times New Roman"/>
                          <w:i/>
                        </w:rPr>
                        <w:t>mandante/consorziata di un costituendo RT/Consorzio ordinario di concorrenti</w:t>
                      </w:r>
                      <w:r w:rsidRPr="003B04FA">
                        <w:rPr>
                          <w:rFonts w:ascii="Times New Roman" w:hAnsi="Times New Roman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3A586A75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6CF8EA43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243FEB6D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43377B68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42861135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2C4F0296" w14:textId="77777777" w:rsidR="002A4F1D" w:rsidRPr="00895BAB" w:rsidRDefault="00000000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>dichiara di accettare il contenuto della presente domanda di partecipazione formulata dal capogruppo e si impegna, in caso di aggiudicazione, a conferire mandato collettivo speciale con rappresentanza al capogruppo che stipulerà l’atto in nome e per conto delle mandanti/consorziate</w:t>
      </w:r>
    </w:p>
    <w:p w14:paraId="29A64DC1" w14:textId="77777777" w:rsidR="00657E9B" w:rsidRDefault="00000000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                      </w:t>
      </w:r>
    </w:p>
    <w:p w14:paraId="154D3EC3" w14:textId="77777777" w:rsidR="00657E9B" w:rsidRDefault="00657E9B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</w:p>
    <w:p w14:paraId="6E22F048" w14:textId="49D81DCD" w:rsidR="002A4F1D" w:rsidRPr="00895BAB" w:rsidRDefault="00657E9B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895BAB">
        <w:rPr>
          <w:rFonts w:ascii="Times New Roman" w:hAnsi="Times New Roman"/>
        </w:rPr>
        <w:t>FIRMA</w:t>
      </w:r>
    </w:p>
    <w:p w14:paraId="4D68F869" w14:textId="3F234B02" w:rsidR="002A4F1D" w:rsidRPr="00895BAB" w:rsidRDefault="00000000">
      <w:pPr>
        <w:tabs>
          <w:tab w:val="left" w:pos="360"/>
        </w:tabs>
        <w:ind w:left="709"/>
        <w:jc w:val="right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(</w:t>
      </w:r>
      <w:r w:rsidRPr="00895BAB">
        <w:rPr>
          <w:rFonts w:ascii="Times New Roman" w:hAnsi="Times New Roman"/>
          <w:i/>
        </w:rPr>
        <w:t>mandante/consorziata)</w:t>
      </w:r>
      <w:r w:rsidRPr="00895BAB">
        <w:rPr>
          <w:rFonts w:ascii="Times New Roman" w:hAnsi="Times New Roman"/>
        </w:rPr>
        <w:tab/>
      </w:r>
    </w:p>
    <w:p w14:paraId="4F0EB088" w14:textId="123AFABF" w:rsidR="002A4F1D" w:rsidRPr="00895BAB" w:rsidRDefault="00657E9B">
      <w:pPr>
        <w:tabs>
          <w:tab w:val="left" w:pos="360"/>
        </w:tabs>
        <w:spacing w:before="100" w:after="100"/>
        <w:ind w:left="708" w:firstLine="5813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</w:t>
      </w:r>
      <w:r w:rsidRPr="00895BAB">
        <w:rPr>
          <w:rFonts w:ascii="Times New Roman" w:hAnsi="Times New Roman"/>
          <w:i/>
        </w:rPr>
        <w:t>___________________</w:t>
      </w:r>
    </w:p>
    <w:p w14:paraId="019729D3" w14:textId="77777777" w:rsidR="002A4F1D" w:rsidRPr="00895BAB" w:rsidRDefault="002A4F1D">
      <w:pPr>
        <w:rPr>
          <w:rFonts w:ascii="Times New Roman" w:hAnsi="Times New Roman"/>
        </w:rPr>
      </w:pPr>
    </w:p>
    <w:p w14:paraId="1F2C4405" w14:textId="77777777" w:rsidR="002A4F1D" w:rsidRPr="00895BAB" w:rsidRDefault="002A4F1D">
      <w:pPr>
        <w:rPr>
          <w:rFonts w:ascii="Times New Roman" w:hAnsi="Times New Roman"/>
        </w:rPr>
      </w:pPr>
    </w:p>
    <w:p w14:paraId="003A286C" w14:textId="77777777" w:rsidR="002A4F1D" w:rsidRPr="00895BAB" w:rsidRDefault="002A4F1D">
      <w:pPr>
        <w:rPr>
          <w:rFonts w:ascii="Times New Roman" w:hAnsi="Times New Roman"/>
        </w:rPr>
      </w:pPr>
    </w:p>
    <w:p w14:paraId="522D637B" w14:textId="77777777" w:rsidR="002A4F1D" w:rsidRPr="00895BAB" w:rsidRDefault="002A4F1D">
      <w:pPr>
        <w:rPr>
          <w:rFonts w:ascii="Times New Roman" w:hAnsi="Times New Roman"/>
        </w:rPr>
      </w:pPr>
    </w:p>
    <w:p w14:paraId="324E3646" w14:textId="77777777" w:rsidR="002A4F1D" w:rsidRPr="00895BAB" w:rsidRDefault="002A4F1D">
      <w:pPr>
        <w:rPr>
          <w:rFonts w:ascii="Times New Roman" w:hAnsi="Times New Roman"/>
        </w:rPr>
      </w:pPr>
    </w:p>
    <w:p w14:paraId="7D84D7AB" w14:textId="77777777" w:rsidR="002A4F1D" w:rsidRPr="00895BAB" w:rsidRDefault="002A4F1D">
      <w:pPr>
        <w:rPr>
          <w:rFonts w:ascii="Times New Roman" w:hAnsi="Times New Roman"/>
        </w:rPr>
      </w:pPr>
    </w:p>
    <w:p w14:paraId="6C52BCD2" w14:textId="77777777" w:rsidR="002A4F1D" w:rsidRPr="00895BAB" w:rsidRDefault="002A4F1D">
      <w:pPr>
        <w:rPr>
          <w:rFonts w:ascii="Times New Roman" w:hAnsi="Times New Roman"/>
        </w:rPr>
      </w:pPr>
    </w:p>
    <w:p w14:paraId="3D22AE50" w14:textId="77777777" w:rsidR="002A4F1D" w:rsidRPr="00895BAB" w:rsidRDefault="00000000">
      <w:pPr>
        <w:rPr>
          <w:rFonts w:ascii="Times New Roman" w:hAnsi="Times New Roman"/>
        </w:rPr>
      </w:pPr>
      <w:r w:rsidRPr="00895BAB">
        <w:rPr>
          <w:rFonts w:ascii="Times New Roman" w:hAnsi="Times New Roman"/>
        </w:rPr>
        <w:t>(</w:t>
      </w:r>
      <w:r w:rsidRPr="00895BAB">
        <w:rPr>
          <w:rFonts w:ascii="Times New Roman" w:hAnsi="Times New Roman"/>
          <w:i/>
        </w:rPr>
        <w:t>per ogni altra mandanti/consorziate</w:t>
      </w:r>
      <w:r w:rsidRPr="00895BAB">
        <w:rPr>
          <w:rFonts w:ascii="Times New Roman" w:hAnsi="Times New Roman"/>
          <w:u w:val="single"/>
        </w:rPr>
        <w:t xml:space="preserve"> </w:t>
      </w:r>
      <w:r w:rsidRPr="00895BAB">
        <w:rPr>
          <w:rFonts w:ascii="Times New Roman" w:hAnsi="Times New Roman"/>
          <w:i/>
        </w:rPr>
        <w:t>riportare la suddetta dichiarazione di accettazione ed impegno</w:t>
      </w:r>
      <w:r w:rsidRPr="00895BAB">
        <w:rPr>
          <w:rFonts w:ascii="Times New Roman" w:hAnsi="Times New Roman"/>
        </w:rPr>
        <w:t>)</w:t>
      </w:r>
    </w:p>
    <w:p w14:paraId="76860DCC" w14:textId="77777777" w:rsidR="002A4F1D" w:rsidRPr="00895BAB" w:rsidRDefault="00000000">
      <w:pPr>
        <w:tabs>
          <w:tab w:val="left" w:pos="360"/>
        </w:tabs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</w:t>
      </w:r>
      <w:r w:rsidRPr="00895BAB">
        <w:rPr>
          <w:rFonts w:ascii="Times New Roman" w:hAnsi="Times New Roman"/>
        </w:rPr>
        <w:tab/>
      </w:r>
    </w:p>
    <w:p w14:paraId="0FCC4A0B" w14:textId="77777777" w:rsidR="002A4F1D" w:rsidRPr="00895BAB" w:rsidRDefault="00000000">
      <w:pPr>
        <w:tabs>
          <w:tab w:val="left" w:pos="360"/>
        </w:tabs>
        <w:rPr>
          <w:rFonts w:ascii="Times New Roman" w:hAnsi="Times New Roman"/>
        </w:rPr>
      </w:pP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</w:p>
    <w:p w14:paraId="2B413016" w14:textId="1E0060C5" w:rsidR="002A4F1D" w:rsidRPr="00895BAB" w:rsidRDefault="00000000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                         </w:t>
      </w:r>
      <w:r w:rsidR="00657E9B">
        <w:rPr>
          <w:rFonts w:ascii="Times New Roman" w:hAnsi="Times New Roman"/>
        </w:rPr>
        <w:t xml:space="preserve">           </w:t>
      </w:r>
      <w:r w:rsidRPr="00895BAB">
        <w:rPr>
          <w:rFonts w:ascii="Times New Roman" w:hAnsi="Times New Roman"/>
        </w:rPr>
        <w:t>FIRMA</w:t>
      </w:r>
    </w:p>
    <w:p w14:paraId="7EDE7648" w14:textId="457D3F3D" w:rsidR="002A4F1D" w:rsidRPr="00895BAB" w:rsidRDefault="00000000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                           </w:t>
      </w:r>
      <w:r w:rsidR="00657E9B">
        <w:rPr>
          <w:rFonts w:ascii="Times New Roman" w:hAnsi="Times New Roman"/>
        </w:rPr>
        <w:t xml:space="preserve">           </w:t>
      </w:r>
      <w:r w:rsidRPr="00895BAB">
        <w:rPr>
          <w:rFonts w:ascii="Times New Roman" w:hAnsi="Times New Roman"/>
        </w:rPr>
        <w:t>(</w:t>
      </w:r>
      <w:r w:rsidRPr="00895BAB">
        <w:rPr>
          <w:rFonts w:ascii="Times New Roman" w:hAnsi="Times New Roman"/>
          <w:i/>
        </w:rPr>
        <w:t>mandante/consorziata)</w:t>
      </w:r>
    </w:p>
    <w:p w14:paraId="376CB47F" w14:textId="70EFF215" w:rsidR="002A4F1D" w:rsidRPr="00895BAB" w:rsidRDefault="00657E9B">
      <w:pPr>
        <w:tabs>
          <w:tab w:val="left" w:pos="360"/>
        </w:tabs>
        <w:spacing w:before="100" w:after="100"/>
        <w:ind w:left="708" w:firstLine="5813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Pr="00895BAB">
        <w:rPr>
          <w:rFonts w:ascii="Times New Roman" w:hAnsi="Times New Roman"/>
          <w:i/>
        </w:rPr>
        <w:t>___________________</w:t>
      </w:r>
    </w:p>
    <w:p w14:paraId="60554E37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u w:val="single"/>
          <w:shd w:val="clear" w:color="auto" w:fill="FFFF00"/>
        </w:rPr>
      </w:pPr>
    </w:p>
    <w:p w14:paraId="43A68B44" w14:textId="77777777" w:rsidR="002A4F1D" w:rsidRPr="00895BAB" w:rsidRDefault="002A4F1D">
      <w:pPr>
        <w:spacing w:line="276" w:lineRule="auto"/>
        <w:rPr>
          <w:rFonts w:ascii="Times New Roman" w:hAnsi="Times New Roman"/>
          <w:u w:val="single"/>
        </w:rPr>
      </w:pPr>
    </w:p>
    <w:p w14:paraId="67399022" w14:textId="77777777" w:rsidR="002A4F1D" w:rsidRPr="00895BAB" w:rsidRDefault="002A4F1D">
      <w:pPr>
        <w:spacing w:line="276" w:lineRule="auto"/>
        <w:rPr>
          <w:rFonts w:ascii="Times New Roman" w:hAnsi="Times New Roman"/>
          <w:u w:val="single"/>
        </w:rPr>
      </w:pPr>
    </w:p>
    <w:p w14:paraId="16A84F63" w14:textId="77777777" w:rsidR="002A4F1D" w:rsidRPr="00895BAB" w:rsidRDefault="002A4F1D">
      <w:pPr>
        <w:spacing w:line="276" w:lineRule="auto"/>
        <w:rPr>
          <w:rFonts w:ascii="Times New Roman" w:hAnsi="Times New Roman"/>
          <w:u w:val="single"/>
        </w:rPr>
      </w:pPr>
    </w:p>
    <w:p w14:paraId="51FA3E8A" w14:textId="77777777" w:rsidR="002A4F1D" w:rsidRPr="00895BAB" w:rsidRDefault="00000000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  <w:u w:val="single"/>
        </w:rPr>
        <w:t>Da compilare a cura delle consorziate esecutrici per le quali ha dichiarato di partecipare il consorzio tra società cooperative/consorzio tra imprese artigiane ed eventualmente il</w:t>
      </w:r>
      <w:r w:rsidRPr="00895BAB">
        <w:rPr>
          <w:rFonts w:ascii="Times New Roman" w:hAnsi="Times New Roman"/>
          <w:bCs/>
          <w:u w:val="single"/>
        </w:rPr>
        <w:t xml:space="preserve"> consorzio stabile</w:t>
      </w:r>
    </w:p>
    <w:p w14:paraId="083E091B" w14:textId="77777777" w:rsidR="002A4F1D" w:rsidRPr="00895BAB" w:rsidRDefault="002A4F1D">
      <w:pPr>
        <w:spacing w:line="276" w:lineRule="auto"/>
        <w:rPr>
          <w:rFonts w:ascii="Times New Roman" w:hAnsi="Times New Roman"/>
          <w:u w:val="single"/>
        </w:rPr>
      </w:pPr>
    </w:p>
    <w:p w14:paraId="4EF00389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68C4777C" w14:textId="77777777" w:rsidR="002A4F1D" w:rsidRPr="00895BAB" w:rsidRDefault="00000000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Il/La sottoscritto/a _____________________ nato/a </w:t>
      </w:r>
      <w:proofErr w:type="spellStart"/>
      <w:r w:rsidRPr="00895BAB">
        <w:rPr>
          <w:rFonts w:ascii="Times New Roman" w:hAnsi="Times New Roman"/>
        </w:rPr>
        <w:t>a</w:t>
      </w:r>
      <w:proofErr w:type="spellEnd"/>
      <w:r w:rsidRPr="00895BAB">
        <w:rPr>
          <w:rFonts w:ascii="Times New Roman" w:hAnsi="Times New Roman"/>
        </w:rPr>
        <w:t xml:space="preserve"> ____________ il ________________ CF_______________ (</w:t>
      </w:r>
      <w:r w:rsidRPr="00895BAB">
        <w:rPr>
          <w:rFonts w:ascii="Times New Roman" w:hAnsi="Times New Roman"/>
          <w:i/>
        </w:rPr>
        <w:t>se del caso</w:t>
      </w:r>
      <w:r w:rsidRPr="00895BAB">
        <w:rPr>
          <w:rFonts w:ascii="Times New Roman" w:hAnsi="Times New Roman"/>
        </w:rPr>
        <w:t xml:space="preserve">) P. IVA o dati equivalenti per operatori </w:t>
      </w:r>
      <w:r w:rsidRPr="00895BAB">
        <w:rPr>
          <w:rFonts w:ascii="Times New Roman" w:hAnsi="Times New Roman"/>
        </w:rPr>
        <w:lastRenderedPageBreak/>
        <w:t xml:space="preserve">stranieri_____________________ residente a ____________ (___), via ________________ n.______ </w:t>
      </w:r>
    </w:p>
    <w:p w14:paraId="5428AC48" w14:textId="77777777" w:rsidR="002A4F1D" w:rsidRPr="00895BAB" w:rsidRDefault="00000000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15BD9" wp14:editId="534D5698">
                <wp:simplePos x="0" y="0"/>
                <wp:positionH relativeFrom="column">
                  <wp:posOffset>38103</wp:posOffset>
                </wp:positionH>
                <wp:positionV relativeFrom="paragraph">
                  <wp:posOffset>13972</wp:posOffset>
                </wp:positionV>
                <wp:extent cx="6320159" cy="1863090"/>
                <wp:effectExtent l="0" t="0" r="23491" b="2286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9D3AC4" w14:textId="77777777" w:rsidR="002A4F1D" w:rsidRDefault="00000000">
                            <w:pPr>
                              <w:spacing w:before="100" w:after="100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14:paraId="06E41FE3" w14:textId="77777777" w:rsidR="002A4F1D" w:rsidRDefault="00000000"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78A80128" w14:textId="77777777" w:rsidR="002A4F1D" w:rsidRDefault="00000000"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della</w:t>
                            </w:r>
                          </w:p>
                          <w:p w14:paraId="6041567D" w14:textId="77777777" w:rsidR="002A4F1D" w:rsidRDefault="00000000">
                            <w:r>
                              <w:rPr>
                                <w:rFonts w:ascii="Arial" w:hAnsi="Arial" w:cs="Arial"/>
                              </w:rPr>
                              <w:t>___________________________________ (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consorziata indicata per l’esecuzione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15BD9" id="_x0000_s1029" type="#_x0000_t202" style="position:absolute;left:0;text-align:left;margin-left:3pt;margin-top:1.1pt;width:497.65pt;height:14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" strokeweight=".26467mm">
                <v:textbox style="mso-fit-shape-to-text:t">
                  <w:txbxContent>
                    <w:p w14:paraId="0C9D3AC4" w14:textId="77777777" w:rsidR="002A4F1D" w:rsidRDefault="00000000">
                      <w:pPr>
                        <w:spacing w:before="100" w:after="100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14:paraId="06E41FE3" w14:textId="77777777" w:rsidR="002A4F1D" w:rsidRDefault="00000000"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78A80128" w14:textId="77777777" w:rsidR="002A4F1D" w:rsidRDefault="00000000"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procuratore generale/speciale, giusta procura allegata della</w:t>
                      </w:r>
                    </w:p>
                    <w:p w14:paraId="6041567D" w14:textId="77777777" w:rsidR="002A4F1D" w:rsidRDefault="00000000">
                      <w:r>
                        <w:rPr>
                          <w:rFonts w:ascii="Arial" w:hAnsi="Arial" w:cs="Arial"/>
                        </w:rPr>
                        <w:t>___________________________________ (</w:t>
                      </w:r>
                      <w:r>
                        <w:rPr>
                          <w:rFonts w:ascii="Arial" w:hAnsi="Arial" w:cs="Arial"/>
                          <w:i/>
                        </w:rPr>
                        <w:t>consorziata indicata per l’esecuzione</w:t>
                      </w:r>
                      <w:r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37663700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6758C39A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5354EB85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7BDC41D4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4BD64D2A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775B1481" w14:textId="77777777" w:rsidR="002A4F1D" w:rsidRPr="00895BAB" w:rsidRDefault="00000000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>dichiara di accettare il contenuto della presente domanda di partecipazione formulata dal consorzio.</w:t>
      </w:r>
    </w:p>
    <w:p w14:paraId="7C2E874E" w14:textId="77777777" w:rsidR="002A4F1D" w:rsidRPr="00895BAB" w:rsidRDefault="00000000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                              FIRMA</w:t>
      </w:r>
    </w:p>
    <w:p w14:paraId="2009B1A6" w14:textId="77777777" w:rsidR="002A4F1D" w:rsidRPr="00895BAB" w:rsidRDefault="00000000">
      <w:pPr>
        <w:tabs>
          <w:tab w:val="left" w:pos="360"/>
        </w:tabs>
        <w:ind w:left="709"/>
        <w:jc w:val="right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                          (</w:t>
      </w:r>
      <w:r w:rsidRPr="00895BAB">
        <w:rPr>
          <w:rFonts w:ascii="Times New Roman" w:hAnsi="Times New Roman"/>
          <w:i/>
        </w:rPr>
        <w:t>consorziata indicata per l’esecuzione)</w:t>
      </w:r>
      <w:r w:rsidRPr="00895BAB">
        <w:rPr>
          <w:rFonts w:ascii="Times New Roman" w:hAnsi="Times New Roman"/>
        </w:rPr>
        <w:tab/>
      </w:r>
    </w:p>
    <w:p w14:paraId="2EF0FFF4" w14:textId="77777777" w:rsidR="002A4F1D" w:rsidRPr="00895BAB" w:rsidRDefault="00000000">
      <w:pPr>
        <w:tabs>
          <w:tab w:val="left" w:pos="360"/>
        </w:tabs>
        <w:spacing w:before="100" w:after="100"/>
        <w:ind w:left="708" w:firstLine="5813"/>
        <w:jc w:val="left"/>
        <w:rPr>
          <w:rFonts w:ascii="Times New Roman" w:hAnsi="Times New Roman"/>
          <w:i/>
        </w:rPr>
      </w:pPr>
      <w:r w:rsidRPr="00895BAB">
        <w:rPr>
          <w:rFonts w:ascii="Times New Roman" w:hAnsi="Times New Roman"/>
          <w:i/>
        </w:rPr>
        <w:t>___________________</w:t>
      </w:r>
    </w:p>
    <w:p w14:paraId="6E97F487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568CC46B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715833EE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5FCD235A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5BD21121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24E80C3C" w14:textId="77777777" w:rsidR="002A4F1D" w:rsidRPr="00895BAB" w:rsidRDefault="00000000">
      <w:pPr>
        <w:rPr>
          <w:rFonts w:ascii="Times New Roman" w:hAnsi="Times New Roman"/>
        </w:rPr>
      </w:pPr>
      <w:r w:rsidRPr="00895BAB">
        <w:rPr>
          <w:rFonts w:ascii="Times New Roman" w:hAnsi="Times New Roman"/>
        </w:rPr>
        <w:t>(</w:t>
      </w:r>
      <w:r w:rsidRPr="00895BAB">
        <w:rPr>
          <w:rFonts w:ascii="Times New Roman" w:hAnsi="Times New Roman"/>
          <w:i/>
        </w:rPr>
        <w:t>per ogni altra consorziata indicata per l’esecuzione riportare la suddetta dichiarazione di accettazione</w:t>
      </w:r>
      <w:r w:rsidRPr="00895BAB">
        <w:rPr>
          <w:rFonts w:ascii="Times New Roman" w:hAnsi="Times New Roman"/>
        </w:rPr>
        <w:t>)</w:t>
      </w:r>
    </w:p>
    <w:p w14:paraId="752A2D30" w14:textId="77777777" w:rsidR="002A4F1D" w:rsidRPr="00895BAB" w:rsidRDefault="00000000">
      <w:pPr>
        <w:tabs>
          <w:tab w:val="left" w:pos="360"/>
        </w:tabs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</w:t>
      </w:r>
      <w:r w:rsidRPr="00895BAB">
        <w:rPr>
          <w:rFonts w:ascii="Times New Roman" w:hAnsi="Times New Roman"/>
        </w:rPr>
        <w:tab/>
      </w:r>
    </w:p>
    <w:p w14:paraId="6E149102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260BDC42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300DA46C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48E94615" w14:textId="77777777" w:rsidR="002A4F1D" w:rsidRPr="00895BAB" w:rsidRDefault="002A4F1D" w:rsidP="00895BAB">
      <w:pPr>
        <w:tabs>
          <w:tab w:val="left" w:pos="360"/>
        </w:tabs>
        <w:rPr>
          <w:rFonts w:ascii="Times New Roman" w:hAnsi="Times New Roman"/>
          <w:shd w:val="clear" w:color="auto" w:fill="FFFF00"/>
        </w:rPr>
      </w:pPr>
    </w:p>
    <w:p w14:paraId="383276C3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0302D63C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tbl>
      <w:tblPr>
        <w:tblW w:w="99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0"/>
      </w:tblGrid>
      <w:tr w:rsidR="002A4F1D" w:rsidRPr="00895BAB" w14:paraId="28B8722F" w14:textId="77777777">
        <w:trPr>
          <w:trHeight w:val="2853"/>
        </w:trPr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628A" w14:textId="77777777" w:rsidR="002A4F1D" w:rsidRPr="00895BAB" w:rsidRDefault="00000000">
            <w:pPr>
              <w:pStyle w:val="Corpodeltesto2"/>
              <w:spacing w:after="0" w:line="240" w:lineRule="auto"/>
              <w:rPr>
                <w:rFonts w:ascii="Times New Roman" w:hAnsi="Times New Roman"/>
              </w:rPr>
            </w:pPr>
            <w:r w:rsidRPr="00895BAB">
              <w:rPr>
                <w:rFonts w:ascii="Times New Roman" w:hAnsi="Times New Roman"/>
              </w:rPr>
              <w:tab/>
            </w:r>
          </w:p>
          <w:p w14:paraId="478DF817" w14:textId="77777777" w:rsidR="002A4F1D" w:rsidRPr="00895BAB" w:rsidRDefault="00000000">
            <w:pPr>
              <w:pStyle w:val="Corpodeltesto2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A46BC">
              <w:rPr>
                <w:rFonts w:ascii="Times New Roman" w:hAnsi="Times New Roman"/>
                <w:b/>
                <w:u w:val="single"/>
              </w:rPr>
              <w:t>Da allegare:</w:t>
            </w:r>
          </w:p>
          <w:p w14:paraId="2C735E6D" w14:textId="77777777" w:rsidR="002A4F1D" w:rsidRPr="00895BAB" w:rsidRDefault="002A4F1D">
            <w:pPr>
              <w:spacing w:line="300" w:lineRule="exact"/>
              <w:rPr>
                <w:rFonts w:ascii="Times New Roman" w:hAnsi="Times New Roman"/>
              </w:rPr>
            </w:pPr>
          </w:p>
          <w:p w14:paraId="60FA4DCB" w14:textId="77777777" w:rsidR="002A4F1D" w:rsidRPr="00895BAB" w:rsidRDefault="00000000">
            <w:pPr>
              <w:pStyle w:val="Corpodeltesto2"/>
              <w:numPr>
                <w:ilvl w:val="0"/>
                <w:numId w:val="6"/>
              </w:numPr>
              <w:spacing w:after="0" w:line="240" w:lineRule="auto"/>
              <w:ind w:left="567" w:hanging="357"/>
              <w:rPr>
                <w:rFonts w:ascii="Times New Roman" w:hAnsi="Times New Roman"/>
              </w:rPr>
            </w:pPr>
            <w:r w:rsidRPr="00895BAB">
              <w:rPr>
                <w:rFonts w:ascii="Times New Roman" w:hAnsi="Times New Roman"/>
              </w:rPr>
              <w:t>copia di un documento di riconoscimento in corso di validità del/i sottoscrittore/i;</w:t>
            </w:r>
          </w:p>
          <w:p w14:paraId="7D87488C" w14:textId="77777777" w:rsidR="002A4F1D" w:rsidRPr="00895BAB" w:rsidRDefault="00000000">
            <w:pPr>
              <w:pStyle w:val="Paragrafoelenco"/>
              <w:numPr>
                <w:ilvl w:val="0"/>
                <w:numId w:val="6"/>
              </w:numPr>
              <w:spacing w:after="0" w:line="300" w:lineRule="exact"/>
              <w:ind w:left="56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BAB">
              <w:rPr>
                <w:rFonts w:ascii="Times New Roman" w:hAnsi="Times New Roman"/>
                <w:i/>
                <w:sz w:val="24"/>
                <w:szCs w:val="24"/>
              </w:rPr>
              <w:t>(se del caso)</w:t>
            </w:r>
            <w:r w:rsidRPr="00895BAB">
              <w:rPr>
                <w:rFonts w:ascii="Times New Roman" w:hAnsi="Times New Roman"/>
                <w:sz w:val="24"/>
                <w:szCs w:val="24"/>
              </w:rPr>
              <w:t xml:space="preserve"> procura;</w:t>
            </w:r>
          </w:p>
          <w:p w14:paraId="49F720F7" w14:textId="77777777" w:rsidR="002A4F1D" w:rsidRPr="00895BAB" w:rsidRDefault="00000000">
            <w:pPr>
              <w:pStyle w:val="Paragrafoelenco"/>
              <w:numPr>
                <w:ilvl w:val="0"/>
                <w:numId w:val="6"/>
              </w:numPr>
              <w:spacing w:after="0" w:line="300" w:lineRule="exact"/>
              <w:ind w:left="56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BAB">
              <w:rPr>
                <w:rFonts w:ascii="Times New Roman" w:hAnsi="Times New Roman"/>
                <w:i/>
                <w:sz w:val="24"/>
                <w:szCs w:val="24"/>
              </w:rPr>
              <w:t>(nel caso di RT o consorzio ordinario costituito)</w:t>
            </w:r>
            <w:r w:rsidRPr="00895BAB">
              <w:rPr>
                <w:rFonts w:ascii="Times New Roman" w:hAnsi="Times New Roman"/>
                <w:sz w:val="24"/>
                <w:szCs w:val="24"/>
              </w:rPr>
              <w:t xml:space="preserve"> atto costitutivo contenente il mandato collettivo speciale con rappresentanza conferito dai mandanti al soggetto designato capogruppo, che dovrà risultare da scrittura privata autenticata. </w:t>
            </w:r>
          </w:p>
        </w:tc>
      </w:tr>
    </w:tbl>
    <w:p w14:paraId="47012F5E" w14:textId="77777777" w:rsidR="002A4F1D" w:rsidRPr="00895BAB" w:rsidRDefault="002A4F1D" w:rsidP="00895BAB">
      <w:pPr>
        <w:spacing w:line="300" w:lineRule="exact"/>
        <w:rPr>
          <w:rFonts w:ascii="Times New Roman" w:hAnsi="Times New Roman"/>
        </w:rPr>
      </w:pPr>
    </w:p>
    <w:sectPr w:rsidR="002A4F1D" w:rsidRPr="00895BA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4" w:right="1134" w:bottom="1276" w:left="1134" w:header="68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4080" w14:textId="77777777" w:rsidR="000A5558" w:rsidRDefault="000A5558">
      <w:r>
        <w:separator/>
      </w:r>
    </w:p>
  </w:endnote>
  <w:endnote w:type="continuationSeparator" w:id="0">
    <w:p w14:paraId="1ECB8E50" w14:textId="77777777" w:rsidR="000A5558" w:rsidRDefault="000A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B5EC" w14:textId="77777777" w:rsidR="002562C2" w:rsidRDefault="00000000">
    <w:pPr>
      <w:pStyle w:val="Pidipagina"/>
      <w:jc w:val="center"/>
    </w:pPr>
    <w:r>
      <w:rPr>
        <w:rFonts w:ascii="Arial" w:hAnsi="Arial" w:cs="Arial"/>
        <w:color w:val="808080"/>
        <w:sz w:val="20"/>
        <w:szCs w:val="20"/>
      </w:rPr>
      <w:t xml:space="preserve">Pagina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PAGE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5</w:t>
    </w:r>
    <w:r>
      <w:rPr>
        <w:rFonts w:ascii="Arial" w:hAnsi="Arial" w:cs="Arial"/>
        <w:color w:val="808080"/>
        <w:sz w:val="20"/>
        <w:szCs w:val="20"/>
      </w:rPr>
      <w:fldChar w:fldCharType="end"/>
    </w:r>
    <w:r>
      <w:rPr>
        <w:rFonts w:ascii="Arial" w:hAnsi="Arial" w:cs="Arial"/>
        <w:color w:val="808080"/>
        <w:sz w:val="20"/>
        <w:szCs w:val="20"/>
      </w:rPr>
      <w:t xml:space="preserve"> di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NUMPAGES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5</w:t>
    </w:r>
    <w:r>
      <w:rPr>
        <w:rFonts w:ascii="Arial" w:hAnsi="Arial" w:cs="Arial"/>
        <w:color w:val="808080"/>
        <w:sz w:val="20"/>
        <w:szCs w:val="20"/>
      </w:rPr>
      <w:fldChar w:fldCharType="end"/>
    </w:r>
  </w:p>
  <w:p w14:paraId="1AF0F2CE" w14:textId="77777777" w:rsidR="002562C2" w:rsidRDefault="002562C2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9C4C" w14:textId="77777777" w:rsidR="002562C2" w:rsidRDefault="00000000">
    <w:pPr>
      <w:pStyle w:val="Pidipagina"/>
      <w:jc w:val="center"/>
    </w:pPr>
    <w:r>
      <w:rPr>
        <w:rFonts w:ascii="Arial" w:hAnsi="Arial" w:cs="Arial"/>
        <w:color w:val="808080"/>
        <w:sz w:val="20"/>
        <w:szCs w:val="20"/>
      </w:rPr>
      <w:t xml:space="preserve">Pagina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PAGE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1</w:t>
    </w:r>
    <w:r>
      <w:rPr>
        <w:rFonts w:ascii="Arial" w:hAnsi="Arial" w:cs="Arial"/>
        <w:color w:val="808080"/>
        <w:sz w:val="20"/>
        <w:szCs w:val="20"/>
      </w:rPr>
      <w:fldChar w:fldCharType="end"/>
    </w:r>
    <w:r>
      <w:rPr>
        <w:rFonts w:ascii="Arial" w:hAnsi="Arial" w:cs="Arial"/>
        <w:color w:val="808080"/>
        <w:sz w:val="20"/>
        <w:szCs w:val="20"/>
      </w:rPr>
      <w:t xml:space="preserve"> di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NUMPAGES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5</w:t>
    </w:r>
    <w:r>
      <w:rPr>
        <w:rFonts w:ascii="Arial" w:hAnsi="Arial" w:cs="Arial"/>
        <w:color w:val="808080"/>
        <w:sz w:val="20"/>
        <w:szCs w:val="20"/>
      </w:rPr>
      <w:fldChar w:fldCharType="end"/>
    </w:r>
  </w:p>
  <w:p w14:paraId="4525E94C" w14:textId="77777777" w:rsidR="002562C2" w:rsidRDefault="002562C2">
    <w:pPr>
      <w:pStyle w:val="Pidipagina"/>
      <w:jc w:val="center"/>
    </w:pPr>
  </w:p>
  <w:tbl>
    <w:tblPr>
      <w:tblW w:w="963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642C3C" w14:paraId="157D0272" w14:textId="77777777"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73F2B5" w14:textId="77777777" w:rsidR="002562C2" w:rsidRDefault="002562C2">
          <w:pPr>
            <w:pStyle w:val="Pidipagina"/>
            <w:rPr>
              <w:rFonts w:ascii="Arial" w:hAnsi="Arial" w:cs="Arial"/>
              <w:i/>
            </w:rPr>
          </w:pPr>
        </w:p>
      </w:tc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D32EB63" w14:textId="77777777" w:rsidR="002562C2" w:rsidRDefault="002562C2">
          <w:pPr>
            <w:pStyle w:val="Pidipagina"/>
            <w:rPr>
              <w:rFonts w:ascii="Arial" w:hAnsi="Arial" w:cs="Arial"/>
              <w:i/>
            </w:rPr>
          </w:pPr>
        </w:p>
      </w:tc>
    </w:tr>
  </w:tbl>
  <w:p w14:paraId="77D37BD8" w14:textId="77777777" w:rsidR="002562C2" w:rsidRDefault="002562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78DF" w14:textId="77777777" w:rsidR="000A5558" w:rsidRDefault="000A5558">
      <w:r>
        <w:rPr>
          <w:color w:val="000000"/>
        </w:rPr>
        <w:separator/>
      </w:r>
    </w:p>
  </w:footnote>
  <w:footnote w:type="continuationSeparator" w:id="0">
    <w:p w14:paraId="7E6628B8" w14:textId="77777777" w:rsidR="000A5558" w:rsidRDefault="000A5558">
      <w:r>
        <w:continuationSeparator/>
      </w:r>
    </w:p>
  </w:footnote>
  <w:footnote w:id="1">
    <w:p w14:paraId="477776FE" w14:textId="77777777" w:rsidR="002A4F1D" w:rsidRDefault="000000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B04FA">
        <w:rPr>
          <w:rFonts w:ascii="Times New Roman" w:hAnsi="Times New Roman"/>
          <w:sz w:val="24"/>
          <w:szCs w:val="24"/>
        </w:rPr>
        <w:t xml:space="preserve">Nel caso di concorrente esentato dal pagamento del bollo ai sensi dell’art.17 del </w:t>
      </w:r>
      <w:proofErr w:type="spellStart"/>
      <w:r w:rsidRPr="003B04FA">
        <w:rPr>
          <w:rFonts w:ascii="Times New Roman" w:hAnsi="Times New Roman"/>
          <w:sz w:val="24"/>
          <w:szCs w:val="24"/>
        </w:rPr>
        <w:t>D.Lgs.</w:t>
      </w:r>
      <w:proofErr w:type="spellEnd"/>
      <w:r w:rsidRPr="003B04FA">
        <w:rPr>
          <w:rFonts w:ascii="Times New Roman" w:hAnsi="Times New Roman"/>
          <w:sz w:val="24"/>
          <w:szCs w:val="24"/>
        </w:rPr>
        <w:t xml:space="preserve"> 460/97 darne indicazione a margine dell’apposito spazio.</w:t>
      </w:r>
    </w:p>
  </w:footnote>
  <w:footnote w:id="2">
    <w:p w14:paraId="4D1CD227" w14:textId="77777777" w:rsidR="002A4F1D" w:rsidRPr="003B04FA" w:rsidRDefault="00000000">
      <w:pPr>
        <w:pStyle w:val="Testonotaapidipagina"/>
        <w:rPr>
          <w:rFonts w:ascii="Times New Roman" w:hAnsi="Times New Roman"/>
          <w:sz w:val="24"/>
          <w:szCs w:val="24"/>
        </w:rPr>
      </w:pPr>
      <w:r>
        <w:rPr>
          <w:rStyle w:val="Rimandonotaapidipagina"/>
        </w:rPr>
        <w:footnoteRef/>
      </w:r>
      <w:r>
        <w:rPr>
          <w:rFonts w:ascii="Arial" w:hAnsi="Arial" w:cs="Arial"/>
        </w:rPr>
        <w:t xml:space="preserve"> </w:t>
      </w:r>
      <w:r w:rsidRPr="003B04FA">
        <w:rPr>
          <w:rFonts w:ascii="Times New Roman" w:hAnsi="Times New Roman"/>
          <w:sz w:val="24"/>
          <w:szCs w:val="24"/>
        </w:rPr>
        <w:t>Qualora vi siano parti coperte da segreto tecnico/commerciale il concorrente dovrà specificare, in un’apposita dichiarazione da inserire nella BUSTA B, le motivazioni a sostegno diniego di accesso ed indicare nell’offerta tecnica (allegato VII) le parti coperte da segreto tecnico/commerciale.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90B2" w14:textId="77777777" w:rsidR="002562C2" w:rsidRDefault="00000000">
    <w:pPr>
      <w:pStyle w:val="Intestazione"/>
      <w:jc w:val="right"/>
    </w:pPr>
    <w:r>
      <w:rPr>
        <w:rFonts w:ascii="Arial" w:hAnsi="Arial" w:cs="Arial"/>
        <w:sz w:val="20"/>
        <w:szCs w:val="20"/>
      </w:rPr>
      <w:t>Allegato II (da inserire nella Busta 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65B7" w14:textId="77777777" w:rsidR="002562C2" w:rsidRDefault="00000000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Allegato II (da inserire nella busta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4DC"/>
    <w:multiLevelType w:val="hybridMultilevel"/>
    <w:tmpl w:val="F33AC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6328"/>
    <w:multiLevelType w:val="multilevel"/>
    <w:tmpl w:val="7478BF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518"/>
    <w:multiLevelType w:val="multilevel"/>
    <w:tmpl w:val="48266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C2"/>
    <w:multiLevelType w:val="multilevel"/>
    <w:tmpl w:val="618CC0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2AEE"/>
    <w:multiLevelType w:val="multilevel"/>
    <w:tmpl w:val="69324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2682E"/>
    <w:multiLevelType w:val="hybridMultilevel"/>
    <w:tmpl w:val="F4FE64E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44B08A5"/>
    <w:multiLevelType w:val="multilevel"/>
    <w:tmpl w:val="A9FCCC98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09024FD"/>
    <w:multiLevelType w:val="multilevel"/>
    <w:tmpl w:val="6774515E"/>
    <w:lvl w:ilvl="0">
      <w:numFmt w:val="bullet"/>
      <w:lvlText w:val="▪"/>
      <w:lvlJc w:val="left"/>
      <w:pPr>
        <w:ind w:left="720" w:hanging="360"/>
      </w:pPr>
      <w:rPr>
        <w:rFonts w:ascii="Garamond" w:eastAsia="Times New Roman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C28574E"/>
    <w:multiLevelType w:val="hybridMultilevel"/>
    <w:tmpl w:val="8A960BCA"/>
    <w:lvl w:ilvl="0" w:tplc="917CC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727032">
    <w:abstractNumId w:val="3"/>
  </w:num>
  <w:num w:numId="2" w16cid:durableId="1353652912">
    <w:abstractNumId w:val="1"/>
  </w:num>
  <w:num w:numId="3" w16cid:durableId="1608656452">
    <w:abstractNumId w:val="2"/>
  </w:num>
  <w:num w:numId="4" w16cid:durableId="201483733">
    <w:abstractNumId w:val="4"/>
  </w:num>
  <w:num w:numId="5" w16cid:durableId="1930697674">
    <w:abstractNumId w:val="7"/>
  </w:num>
  <w:num w:numId="6" w16cid:durableId="775059295">
    <w:abstractNumId w:val="6"/>
  </w:num>
  <w:num w:numId="7" w16cid:durableId="1758401723">
    <w:abstractNumId w:val="0"/>
  </w:num>
  <w:num w:numId="8" w16cid:durableId="1805613020">
    <w:abstractNumId w:val="8"/>
  </w:num>
  <w:num w:numId="9" w16cid:durableId="860973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1D"/>
    <w:rsid w:val="000026D0"/>
    <w:rsid w:val="000A5558"/>
    <w:rsid w:val="001F3F04"/>
    <w:rsid w:val="002562C2"/>
    <w:rsid w:val="002972A4"/>
    <w:rsid w:val="002A4F1D"/>
    <w:rsid w:val="00341DAA"/>
    <w:rsid w:val="003624D8"/>
    <w:rsid w:val="00372DE8"/>
    <w:rsid w:val="003A6AC0"/>
    <w:rsid w:val="003B04FA"/>
    <w:rsid w:val="005A46BC"/>
    <w:rsid w:val="00657E9B"/>
    <w:rsid w:val="00711F40"/>
    <w:rsid w:val="00745667"/>
    <w:rsid w:val="007C0226"/>
    <w:rsid w:val="00874E9C"/>
    <w:rsid w:val="00895BAB"/>
    <w:rsid w:val="008A6568"/>
    <w:rsid w:val="009F7D4A"/>
    <w:rsid w:val="00A44E8E"/>
    <w:rsid w:val="00A828D7"/>
    <w:rsid w:val="00AB6440"/>
    <w:rsid w:val="00AC2C21"/>
    <w:rsid w:val="00BF6E67"/>
    <w:rsid w:val="00CA4561"/>
    <w:rsid w:val="00CA68F3"/>
    <w:rsid w:val="00CE5124"/>
    <w:rsid w:val="00D07A9B"/>
    <w:rsid w:val="00D37E2E"/>
    <w:rsid w:val="00D43160"/>
    <w:rsid w:val="00D45B0E"/>
    <w:rsid w:val="00D77CD4"/>
    <w:rsid w:val="00D827BD"/>
    <w:rsid w:val="00DD3306"/>
    <w:rsid w:val="00F3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438F"/>
  <w15:docId w15:val="{81EDA02A-734D-41CB-953E-191A0A0C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rPr>
      <w:rFonts w:ascii="Book Antiqua" w:hAnsi="Book Antiqua"/>
      <w:sz w:val="24"/>
      <w:szCs w:val="24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hAnsi="Book Antiqu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Nessunaspaziatura">
    <w:name w:val="No Spacing"/>
    <w:pPr>
      <w:suppressAutoHyphens/>
      <w:jc w:val="both"/>
    </w:pPr>
    <w:rPr>
      <w:rFonts w:ascii="Book Antiqua" w:hAnsi="Book Antiqua"/>
      <w:sz w:val="24"/>
      <w:szCs w:val="24"/>
    </w:rPr>
  </w:style>
  <w:style w:type="character" w:styleId="Enfasidelicata">
    <w:name w:val="Subtle Emphasis"/>
    <w:basedOn w:val="Carpredefinitoparagrafo"/>
    <w:rPr>
      <w:i/>
      <w:iCs/>
      <w:color w:val="808080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almieri\Downloads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17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MASTROMAURO</dc:creator>
  <cp:lastModifiedBy>Giuseppina Palmieri</cp:lastModifiedBy>
  <cp:revision>9</cp:revision>
  <cp:lastPrinted>2023-09-15T08:57:00Z</cp:lastPrinted>
  <dcterms:created xsi:type="dcterms:W3CDTF">2023-07-24T11:23:00Z</dcterms:created>
  <dcterms:modified xsi:type="dcterms:W3CDTF">2023-09-15T08:57:00Z</dcterms:modified>
</cp:coreProperties>
</file>